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12978" w14:textId="33AF586A" w:rsidR="009929AA" w:rsidRPr="00D7008C" w:rsidRDefault="00DC6E7C" w:rsidP="009929AA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MOD. </w:t>
      </w:r>
      <w:r w:rsidR="009929AA" w:rsidRPr="00D7008C">
        <w:rPr>
          <w:rFonts w:ascii="Arial" w:hAnsi="Arial" w:cs="Arial"/>
          <w:b/>
          <w:sz w:val="20"/>
          <w:szCs w:val="20"/>
        </w:rPr>
        <w:t xml:space="preserve">ALLEGATO </w:t>
      </w:r>
    </w:p>
    <w:p w14:paraId="5BE0A4ED" w14:textId="77777777" w:rsidR="009929AA" w:rsidRPr="00D7008C" w:rsidRDefault="009929AA" w:rsidP="009929A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4240B1D" w14:textId="77777777" w:rsidR="009929AA" w:rsidRPr="00D7008C" w:rsidRDefault="009929AA" w:rsidP="009929AA">
      <w:pPr>
        <w:spacing w:after="0"/>
        <w:rPr>
          <w:rFonts w:ascii="Arial" w:hAnsi="Arial" w:cs="Arial"/>
          <w:b/>
          <w:sz w:val="20"/>
          <w:szCs w:val="20"/>
        </w:rPr>
      </w:pPr>
    </w:p>
    <w:p w14:paraId="05CB2A69" w14:textId="77777777" w:rsidR="009929AA" w:rsidRPr="00D7008C" w:rsidRDefault="009929AA" w:rsidP="009929AA">
      <w:pPr>
        <w:spacing w:after="0"/>
        <w:rPr>
          <w:rFonts w:ascii="Arial" w:hAnsi="Arial" w:cs="Arial"/>
          <w:b/>
          <w:sz w:val="20"/>
          <w:szCs w:val="20"/>
        </w:rPr>
      </w:pPr>
    </w:p>
    <w:p w14:paraId="5E26AD93" w14:textId="77777777" w:rsidR="009929AA" w:rsidRPr="00D7008C" w:rsidRDefault="009929AA" w:rsidP="009929AA">
      <w:pPr>
        <w:spacing w:after="0"/>
        <w:rPr>
          <w:rFonts w:ascii="Arial" w:hAnsi="Arial" w:cs="Arial"/>
          <w:b/>
          <w:sz w:val="20"/>
          <w:szCs w:val="20"/>
        </w:rPr>
      </w:pPr>
    </w:p>
    <w:p w14:paraId="488D67A2" w14:textId="77777777" w:rsidR="001C2F33" w:rsidRPr="00D7008C" w:rsidRDefault="001C2F33" w:rsidP="001C2F33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hAnsi="Arial" w:cs="Arial"/>
          <w:b/>
          <w:bCs/>
          <w:sz w:val="20"/>
          <w:szCs w:val="20"/>
        </w:rPr>
      </w:pPr>
      <w:r w:rsidRPr="00D7008C">
        <w:rPr>
          <w:rFonts w:ascii="Arial" w:hAnsi="Arial" w:cs="Arial"/>
          <w:b/>
          <w:bCs/>
          <w:sz w:val="20"/>
          <w:szCs w:val="20"/>
        </w:rPr>
        <w:t>AVVISO PER LA SCELTA DEI SOGGETTI ASSEGNATARI PER L’UTILIZZO TEMPORANEO DELLE CASETTE IN DISPONIBILITA’ DI LAZIOCREA PRESSO “IL VILLAGGIO DI NATALE AL CASTELLO DI SANTA SEVERA”</w:t>
      </w:r>
    </w:p>
    <w:p w14:paraId="73CD7E6D" w14:textId="77777777" w:rsidR="001C2F33" w:rsidRPr="00D7008C" w:rsidRDefault="001C2F33" w:rsidP="001C2F33">
      <w:pPr>
        <w:ind w:left="-142" w:right="-143"/>
        <w:jc w:val="center"/>
        <w:rPr>
          <w:rFonts w:ascii="Arial" w:hAnsi="Arial" w:cs="Arial"/>
          <w:b/>
          <w:bCs/>
          <w:sz w:val="20"/>
          <w:szCs w:val="20"/>
        </w:rPr>
      </w:pPr>
      <w:r w:rsidRPr="00D7008C">
        <w:rPr>
          <w:rFonts w:ascii="Arial" w:hAnsi="Arial" w:cs="Arial"/>
          <w:b/>
          <w:bCs/>
          <w:sz w:val="20"/>
          <w:szCs w:val="20"/>
        </w:rPr>
        <w:t>NEL PERIODO 07 DICEMBRE 2024 – 06 GENNAIO 2025</w:t>
      </w:r>
    </w:p>
    <w:p w14:paraId="14D4DC95" w14:textId="77777777" w:rsidR="009929AA" w:rsidRPr="00D7008C" w:rsidRDefault="009929AA" w:rsidP="009929AA">
      <w:pPr>
        <w:jc w:val="center"/>
        <w:rPr>
          <w:rFonts w:ascii="Arial" w:hAnsi="Arial" w:cs="Arial"/>
          <w:b/>
          <w:sz w:val="20"/>
          <w:szCs w:val="20"/>
        </w:rPr>
      </w:pPr>
    </w:p>
    <w:p w14:paraId="451F0C42" w14:textId="77777777" w:rsidR="009929AA" w:rsidRPr="00D7008C" w:rsidRDefault="009929AA" w:rsidP="009929AA">
      <w:pPr>
        <w:spacing w:after="120"/>
        <w:rPr>
          <w:rFonts w:ascii="Arial" w:hAnsi="Arial" w:cs="Arial"/>
          <w:sz w:val="20"/>
          <w:szCs w:val="20"/>
        </w:rPr>
      </w:pPr>
      <w:r w:rsidRPr="00D7008C">
        <w:rPr>
          <w:rFonts w:ascii="Arial" w:hAnsi="Arial" w:cs="Arial"/>
          <w:sz w:val="20"/>
          <w:szCs w:val="20"/>
        </w:rPr>
        <w:t xml:space="preserve">Il sottoscritto: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8"/>
        <w:gridCol w:w="4196"/>
      </w:tblGrid>
      <w:tr w:rsidR="009929AA" w:rsidRPr="00D7008C" w14:paraId="503155B7" w14:textId="77777777" w:rsidTr="00730E0A">
        <w:trPr>
          <w:trHeight w:val="783"/>
        </w:trPr>
        <w:tc>
          <w:tcPr>
            <w:tcW w:w="4820" w:type="dxa"/>
          </w:tcPr>
          <w:p w14:paraId="5326086E" w14:textId="77777777" w:rsidR="009929AA" w:rsidRPr="00D7008C" w:rsidRDefault="009929AA" w:rsidP="00730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08C">
              <w:rPr>
                <w:rFonts w:ascii="Arial" w:hAnsi="Arial" w:cs="Arial"/>
                <w:sz w:val="20"/>
                <w:szCs w:val="20"/>
              </w:rPr>
              <w:t>Cognome</w:t>
            </w:r>
          </w:p>
          <w:p w14:paraId="751E5699" w14:textId="77777777" w:rsidR="009929AA" w:rsidRPr="00D7008C" w:rsidRDefault="009929AA" w:rsidP="00730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8" w:type="dxa"/>
          </w:tcPr>
          <w:p w14:paraId="27ED2857" w14:textId="77777777" w:rsidR="009929AA" w:rsidRPr="00D7008C" w:rsidRDefault="009929AA" w:rsidP="00730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08C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</w:tr>
      <w:tr w:rsidR="009929AA" w:rsidRPr="00D7008C" w14:paraId="4FF3EBC2" w14:textId="77777777" w:rsidTr="00730E0A">
        <w:trPr>
          <w:trHeight w:val="695"/>
        </w:trPr>
        <w:tc>
          <w:tcPr>
            <w:tcW w:w="4820" w:type="dxa"/>
          </w:tcPr>
          <w:p w14:paraId="0FB22B98" w14:textId="77777777" w:rsidR="009929AA" w:rsidRPr="00D7008C" w:rsidRDefault="009929AA" w:rsidP="00730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08C">
              <w:rPr>
                <w:rFonts w:ascii="Arial" w:hAnsi="Arial" w:cs="Arial"/>
                <w:sz w:val="20"/>
                <w:szCs w:val="20"/>
              </w:rPr>
              <w:t>nato/a il</w:t>
            </w:r>
          </w:p>
          <w:p w14:paraId="413F1F17" w14:textId="77777777" w:rsidR="009929AA" w:rsidRPr="00D7008C" w:rsidRDefault="009929AA" w:rsidP="00730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8" w:type="dxa"/>
          </w:tcPr>
          <w:p w14:paraId="2D988A07" w14:textId="77777777" w:rsidR="009929AA" w:rsidRPr="00D7008C" w:rsidRDefault="009929AA" w:rsidP="00730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08C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9929AA" w:rsidRPr="00D7008C" w14:paraId="1F2D35C0" w14:textId="77777777" w:rsidTr="00730E0A">
        <w:trPr>
          <w:trHeight w:val="881"/>
        </w:trPr>
        <w:tc>
          <w:tcPr>
            <w:tcW w:w="4820" w:type="dxa"/>
          </w:tcPr>
          <w:p w14:paraId="5BA85AAD" w14:textId="77777777" w:rsidR="009929AA" w:rsidRPr="00D7008C" w:rsidRDefault="009929AA" w:rsidP="00730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08C">
              <w:rPr>
                <w:rFonts w:ascii="Arial" w:hAnsi="Arial" w:cs="Arial"/>
                <w:sz w:val="20"/>
                <w:szCs w:val="20"/>
              </w:rPr>
              <w:t>residente a</w:t>
            </w:r>
          </w:p>
          <w:p w14:paraId="64AB7995" w14:textId="77777777" w:rsidR="009929AA" w:rsidRPr="00D7008C" w:rsidRDefault="009929AA" w:rsidP="00730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8" w:type="dxa"/>
          </w:tcPr>
          <w:p w14:paraId="2164480F" w14:textId="77777777" w:rsidR="009929AA" w:rsidRPr="00D7008C" w:rsidRDefault="009929AA" w:rsidP="00730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08C">
              <w:rPr>
                <w:rFonts w:ascii="Arial" w:hAnsi="Arial" w:cs="Arial"/>
                <w:sz w:val="20"/>
                <w:szCs w:val="20"/>
              </w:rPr>
              <w:t>in via e numero</w:t>
            </w:r>
          </w:p>
        </w:tc>
      </w:tr>
      <w:tr w:rsidR="009929AA" w:rsidRPr="00D7008C" w14:paraId="0B09D34A" w14:textId="77777777" w:rsidTr="00730E0A">
        <w:trPr>
          <w:trHeight w:val="701"/>
        </w:trPr>
        <w:tc>
          <w:tcPr>
            <w:tcW w:w="4820" w:type="dxa"/>
          </w:tcPr>
          <w:p w14:paraId="2473D979" w14:textId="77777777" w:rsidR="009929AA" w:rsidRPr="00D7008C" w:rsidRDefault="009929AA" w:rsidP="00730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08C">
              <w:rPr>
                <w:rFonts w:ascii="Arial" w:hAnsi="Arial" w:cs="Arial"/>
                <w:sz w:val="20"/>
                <w:szCs w:val="20"/>
              </w:rPr>
              <w:t>Codice Fiscale</w:t>
            </w:r>
          </w:p>
          <w:p w14:paraId="0B6ABED1" w14:textId="77777777" w:rsidR="009929AA" w:rsidRPr="00D7008C" w:rsidRDefault="009929AA" w:rsidP="00730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8" w:type="dxa"/>
          </w:tcPr>
          <w:p w14:paraId="192712D2" w14:textId="77777777" w:rsidR="009929AA" w:rsidRPr="00D7008C" w:rsidRDefault="009929AA" w:rsidP="00730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08C">
              <w:rPr>
                <w:rFonts w:ascii="Arial" w:hAnsi="Arial" w:cs="Arial"/>
                <w:sz w:val="20"/>
                <w:szCs w:val="20"/>
              </w:rPr>
              <w:t>Telefono mobile</w:t>
            </w:r>
          </w:p>
        </w:tc>
      </w:tr>
      <w:tr w:rsidR="009929AA" w:rsidRPr="00D7008C" w14:paraId="396F0719" w14:textId="77777777" w:rsidTr="00730E0A">
        <w:trPr>
          <w:trHeight w:val="701"/>
        </w:trPr>
        <w:tc>
          <w:tcPr>
            <w:tcW w:w="4820" w:type="dxa"/>
          </w:tcPr>
          <w:p w14:paraId="12FB7EEC" w14:textId="77777777" w:rsidR="009929AA" w:rsidRPr="00D7008C" w:rsidRDefault="009929AA" w:rsidP="00730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08C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4808" w:type="dxa"/>
          </w:tcPr>
          <w:p w14:paraId="5540F0AF" w14:textId="77777777" w:rsidR="009929AA" w:rsidRPr="00D7008C" w:rsidRDefault="009929AA" w:rsidP="00730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08C">
              <w:rPr>
                <w:rFonts w:ascii="Arial" w:hAnsi="Arial" w:cs="Arial"/>
                <w:sz w:val="20"/>
                <w:szCs w:val="20"/>
              </w:rPr>
              <w:t>Telefono fisso</w:t>
            </w:r>
          </w:p>
          <w:p w14:paraId="375E5852" w14:textId="77777777" w:rsidR="009929AA" w:rsidRPr="00D7008C" w:rsidRDefault="009929AA" w:rsidP="00730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9AA" w:rsidRPr="00D7008C" w14:paraId="7CA400E7" w14:textId="77777777" w:rsidTr="00730E0A">
        <w:trPr>
          <w:trHeight w:val="917"/>
        </w:trPr>
        <w:tc>
          <w:tcPr>
            <w:tcW w:w="4820" w:type="dxa"/>
          </w:tcPr>
          <w:p w14:paraId="73702498" w14:textId="77777777" w:rsidR="009929AA" w:rsidRPr="00D7008C" w:rsidRDefault="009929AA" w:rsidP="00730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08C">
              <w:rPr>
                <w:rFonts w:ascii="Arial" w:hAnsi="Arial" w:cs="Arial"/>
                <w:sz w:val="20"/>
                <w:szCs w:val="20"/>
              </w:rPr>
              <w:t>in qualità di legale rappresentante della Società</w:t>
            </w:r>
          </w:p>
          <w:p w14:paraId="3038C53E" w14:textId="77777777" w:rsidR="009929AA" w:rsidRPr="00D7008C" w:rsidRDefault="009929AA" w:rsidP="00730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8" w:type="dxa"/>
          </w:tcPr>
          <w:p w14:paraId="0CF3B644" w14:textId="77777777" w:rsidR="009929AA" w:rsidRPr="00D7008C" w:rsidRDefault="009929AA" w:rsidP="00730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08C">
              <w:rPr>
                <w:rFonts w:ascii="Arial" w:hAnsi="Arial" w:cs="Arial"/>
                <w:sz w:val="20"/>
                <w:szCs w:val="20"/>
              </w:rPr>
              <w:t>Sede ed indirizzo</w:t>
            </w:r>
          </w:p>
        </w:tc>
      </w:tr>
      <w:tr w:rsidR="009929AA" w:rsidRPr="00D7008C" w14:paraId="0972B4E0" w14:textId="77777777" w:rsidTr="00730E0A">
        <w:trPr>
          <w:trHeight w:val="845"/>
        </w:trPr>
        <w:tc>
          <w:tcPr>
            <w:tcW w:w="4820" w:type="dxa"/>
          </w:tcPr>
          <w:p w14:paraId="3AC39295" w14:textId="77777777" w:rsidR="009929AA" w:rsidRPr="00D7008C" w:rsidRDefault="009929AA" w:rsidP="00730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08C">
              <w:rPr>
                <w:rFonts w:ascii="Arial" w:hAnsi="Arial" w:cs="Arial"/>
                <w:sz w:val="20"/>
                <w:szCs w:val="20"/>
              </w:rPr>
              <w:t>P. IVA</w:t>
            </w:r>
          </w:p>
        </w:tc>
        <w:tc>
          <w:tcPr>
            <w:tcW w:w="4808" w:type="dxa"/>
          </w:tcPr>
          <w:p w14:paraId="7BDB30EC" w14:textId="77777777" w:rsidR="009929AA" w:rsidRPr="00D7008C" w:rsidRDefault="009929AA" w:rsidP="00730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08C">
              <w:rPr>
                <w:rFonts w:ascii="Arial" w:hAnsi="Arial" w:cs="Arial"/>
                <w:sz w:val="20"/>
                <w:szCs w:val="20"/>
              </w:rPr>
              <w:t xml:space="preserve">PEC </w:t>
            </w:r>
          </w:p>
          <w:p w14:paraId="22F0C2ED" w14:textId="77777777" w:rsidR="009929AA" w:rsidRPr="00D7008C" w:rsidRDefault="009929AA" w:rsidP="00730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91A063" w14:textId="77777777" w:rsidR="009929AA" w:rsidRPr="00D7008C" w:rsidRDefault="009929AA" w:rsidP="009929A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C2B37B" w14:textId="77777777" w:rsidR="009929AA" w:rsidRPr="00D7008C" w:rsidRDefault="009929AA" w:rsidP="009929A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7008C">
        <w:rPr>
          <w:rFonts w:ascii="Arial" w:hAnsi="Arial" w:cs="Arial"/>
          <w:b/>
          <w:bCs/>
          <w:sz w:val="20"/>
          <w:szCs w:val="20"/>
        </w:rPr>
        <w:t>DICHIARA</w:t>
      </w:r>
    </w:p>
    <w:p w14:paraId="716C5464" w14:textId="77777777" w:rsidR="009929AA" w:rsidRPr="00D7008C" w:rsidRDefault="009929AA" w:rsidP="009929A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7008C">
        <w:rPr>
          <w:rFonts w:ascii="Arial" w:hAnsi="Arial" w:cs="Arial"/>
          <w:sz w:val="20"/>
          <w:szCs w:val="20"/>
        </w:rPr>
        <w:t>ai sensi e per gli effetti di cui agli artt. 46, 47 e 76 del D.P.R. n. 445/2000 e ss.mm.ii.</w:t>
      </w:r>
    </w:p>
    <w:p w14:paraId="63EE70F2" w14:textId="77777777" w:rsidR="009929AA" w:rsidRPr="00D7008C" w:rsidRDefault="009929AA" w:rsidP="009929A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D6FCE0D" w14:textId="31D2728F" w:rsidR="009929AA" w:rsidRPr="00D7008C" w:rsidRDefault="009929AA" w:rsidP="009929AA">
      <w:pPr>
        <w:pStyle w:val="Paragrafoelenco"/>
        <w:numPr>
          <w:ilvl w:val="0"/>
          <w:numId w:val="3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7008C">
        <w:rPr>
          <w:rFonts w:ascii="Arial" w:hAnsi="Arial" w:cs="Arial"/>
          <w:sz w:val="20"/>
          <w:szCs w:val="20"/>
        </w:rPr>
        <w:t>che intende manifestare il proprio interesse per l'assegnazione di una casetta nell’ambito del Villaggio di Natale al Castello di Santa Severa – edizione 2024, allegando, altresì, alla presente una relazione descrittiva, nel modo più dettagliato possibile, del</w:t>
      </w:r>
      <w:bookmarkStart w:id="0" w:name="_Hlk183085313"/>
      <w:r w:rsidRPr="00D7008C">
        <w:rPr>
          <w:rFonts w:ascii="Arial" w:hAnsi="Arial" w:cs="Arial"/>
          <w:sz w:val="20"/>
          <w:szCs w:val="20"/>
        </w:rPr>
        <w:t>le caratteristiche dei prodotti e il loro allestimento interno</w:t>
      </w:r>
      <w:bookmarkEnd w:id="0"/>
      <w:r w:rsidRPr="00D7008C">
        <w:rPr>
          <w:rFonts w:ascii="Arial" w:hAnsi="Arial" w:cs="Arial"/>
          <w:sz w:val="20"/>
          <w:szCs w:val="20"/>
        </w:rPr>
        <w:t xml:space="preserve"> delle casette, per la seguente categoria (barrare la categoria prescelta): </w:t>
      </w:r>
    </w:p>
    <w:p w14:paraId="5540B644" w14:textId="77777777" w:rsidR="009929AA" w:rsidRPr="00D7008C" w:rsidRDefault="009929AA" w:rsidP="009929AA">
      <w:pPr>
        <w:pStyle w:val="Paragrafoelenco"/>
        <w:numPr>
          <w:ilvl w:val="0"/>
          <w:numId w:val="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D7008C">
        <w:rPr>
          <w:rFonts w:ascii="Arial" w:hAnsi="Arial" w:cs="Arial"/>
          <w:b/>
          <w:sz w:val="20"/>
          <w:szCs w:val="20"/>
        </w:rPr>
        <w:lastRenderedPageBreak/>
        <w:t>attività di somministrazione di alimenti e bevande</w:t>
      </w:r>
      <w:r w:rsidRPr="00D7008C">
        <w:rPr>
          <w:rFonts w:ascii="Arial" w:hAnsi="Arial" w:cs="Arial"/>
          <w:sz w:val="20"/>
          <w:szCs w:val="20"/>
        </w:rPr>
        <w:t>;</w:t>
      </w:r>
    </w:p>
    <w:p w14:paraId="2E9D3DF9" w14:textId="77777777" w:rsidR="009929AA" w:rsidRPr="00D7008C" w:rsidRDefault="009929AA" w:rsidP="009929AA">
      <w:pPr>
        <w:pStyle w:val="Paragrafoelenco"/>
        <w:numPr>
          <w:ilvl w:val="0"/>
          <w:numId w:val="2"/>
        </w:numPr>
        <w:spacing w:after="120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D7008C">
        <w:rPr>
          <w:rFonts w:ascii="Arial" w:hAnsi="Arial" w:cs="Arial"/>
          <w:b/>
          <w:sz w:val="20"/>
          <w:szCs w:val="20"/>
        </w:rPr>
        <w:t xml:space="preserve">attività di vendita di prodotti coerenti al tema natalizio e delle feste di fine anno </w:t>
      </w:r>
      <w:r w:rsidRPr="00D7008C">
        <w:rPr>
          <w:rFonts w:ascii="Arial" w:hAnsi="Arial" w:cs="Arial"/>
          <w:sz w:val="20"/>
          <w:szCs w:val="20"/>
        </w:rPr>
        <w:t>(a titolo esemplificativo e non esaustivo: addobbi natalizi e presepi, libri e cartoleria a tema, piccoli oggetti artigianali, giocattoli, bigiotteria, articoli da regalo, biancheria per la casa, prodotti cosmetici artigianali, dolci e bevande tipiche delle festività natalizie ecc.);</w:t>
      </w:r>
    </w:p>
    <w:p w14:paraId="615F492E" w14:textId="77777777" w:rsidR="009929AA" w:rsidRPr="00D7008C" w:rsidRDefault="009929AA" w:rsidP="009929AA">
      <w:pPr>
        <w:pStyle w:val="Paragrafoelenco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7008C">
        <w:rPr>
          <w:rFonts w:ascii="Arial" w:hAnsi="Arial" w:cs="Arial"/>
          <w:sz w:val="20"/>
          <w:szCs w:val="20"/>
        </w:rPr>
        <w:t>di impegnarsi a mantenere ferma ed irrevocabile la propria offerta e a garantire il regolare rifornimento dei prodotti posti in vendita, il decoro della casetta eventualmente assegnatagli e dei prodotti stessi. Dichiara di aver preso cognizione di quanto previsto nell’Avviso e di accettare integralmente tutte le clausole in esso contenute che ritiene vincolanti sotto ogni punto. A tal fine, in caso di firma autografa, il sottoscritto allega la copia del proprio documento di identità in corso di validità;</w:t>
      </w:r>
    </w:p>
    <w:p w14:paraId="1F874DBE" w14:textId="77777777" w:rsidR="009929AA" w:rsidRPr="00D7008C" w:rsidRDefault="009929AA" w:rsidP="009929AA">
      <w:pPr>
        <w:pStyle w:val="Paragrafoelenco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7008C">
        <w:rPr>
          <w:rFonts w:ascii="Arial" w:hAnsi="Arial" w:cs="Arial"/>
          <w:sz w:val="20"/>
          <w:szCs w:val="20"/>
        </w:rPr>
        <w:t>di non essere destinatario delle misure di prevenzione antimafia, di cui all’art.67 del d.lgs. 06/09/2011 n.159;</w:t>
      </w:r>
    </w:p>
    <w:p w14:paraId="24BE384F" w14:textId="77777777" w:rsidR="009929AA" w:rsidRPr="00D7008C" w:rsidRDefault="009929AA" w:rsidP="009929AA">
      <w:pPr>
        <w:pStyle w:val="Paragrafoelenco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7008C">
        <w:rPr>
          <w:rFonts w:ascii="Arial" w:hAnsi="Arial" w:cs="Arial"/>
          <w:sz w:val="20"/>
          <w:szCs w:val="20"/>
        </w:rPr>
        <w:t xml:space="preserve">di non aver riportato condanne penali e non aver procedimenti penali pendenti in Italia o all’estero, </w:t>
      </w:r>
    </w:p>
    <w:p w14:paraId="3082F0B6" w14:textId="77777777" w:rsidR="009929AA" w:rsidRPr="00D7008C" w:rsidRDefault="009929AA" w:rsidP="009929AA">
      <w:pPr>
        <w:pStyle w:val="Paragrafoelenco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7008C">
        <w:rPr>
          <w:rFonts w:ascii="Arial" w:hAnsi="Arial" w:cs="Arial"/>
          <w:sz w:val="20"/>
          <w:szCs w:val="20"/>
        </w:rPr>
        <w:t>di essere in possesso del requisito professionale necessario per l’esercizio dell’attività per gli operatori del settore alimentare;</w:t>
      </w:r>
    </w:p>
    <w:p w14:paraId="2A5950EF" w14:textId="6BCB4024" w:rsidR="009929AA" w:rsidRPr="00D7008C" w:rsidRDefault="009929AA" w:rsidP="009929AA">
      <w:pPr>
        <w:pStyle w:val="Paragrafoelenco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7008C">
        <w:rPr>
          <w:rFonts w:ascii="Arial" w:hAnsi="Arial" w:cs="Arial"/>
          <w:sz w:val="20"/>
          <w:szCs w:val="20"/>
        </w:rPr>
        <w:t>di impegnarsi a versare</w:t>
      </w:r>
      <w:r w:rsidR="00D7008C" w:rsidRPr="00D7008C">
        <w:rPr>
          <w:rFonts w:ascii="Arial" w:hAnsi="Arial" w:cs="Arial"/>
          <w:color w:val="000000"/>
          <w:sz w:val="20"/>
          <w:szCs w:val="20"/>
        </w:rPr>
        <w:t xml:space="preserve"> in anticipo ed in un’unica soluzione, entro il 06/12/2024, mediante bonifico bancario sul conto corrente della LAZIOcrea S.p.A., previo inoltro di formale fattura da parte della Società, i seguenti importi:</w:t>
      </w:r>
    </w:p>
    <w:p w14:paraId="7F3F03EA" w14:textId="03EF4FE5" w:rsidR="00D7008C" w:rsidRPr="00D7008C" w:rsidRDefault="00D7008C" w:rsidP="00D7008C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D7008C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Per la Categoria attività di somministrazione di alimenti e bevande</w:t>
      </w:r>
      <w:r w:rsidRPr="00D7008C">
        <w:rPr>
          <w:rFonts w:ascii="Arial" w:eastAsia="Times New Roman" w:hAnsi="Arial" w:cs="Arial"/>
          <w:sz w:val="20"/>
          <w:szCs w:val="20"/>
          <w:lang w:eastAsia="it-IT"/>
        </w:rPr>
        <w:t xml:space="preserve">: Canone di </w:t>
      </w:r>
      <w:r w:rsidRPr="00D7008C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Euro 400,00</w:t>
      </w:r>
      <w:r w:rsidR="00A126C5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oltre IVA</w:t>
      </w:r>
      <w:r w:rsidRPr="00D7008C">
        <w:rPr>
          <w:rFonts w:ascii="Arial" w:eastAsia="Times New Roman" w:hAnsi="Arial" w:cs="Arial"/>
          <w:sz w:val="20"/>
          <w:szCs w:val="20"/>
          <w:lang w:eastAsia="it-IT"/>
        </w:rPr>
        <w:t>.</w:t>
      </w:r>
    </w:p>
    <w:p w14:paraId="188C88C5" w14:textId="3000684A" w:rsidR="00D7008C" w:rsidRPr="00D7008C" w:rsidRDefault="00D7008C" w:rsidP="00D7008C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0"/>
          <w:szCs w:val="20"/>
        </w:rPr>
      </w:pPr>
      <w:r w:rsidRPr="00D7008C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Per la Categoria attività di vendita di prodotti coerenti al tema natalizio e delle feste di fine anno</w:t>
      </w:r>
      <w:r w:rsidRPr="00D7008C">
        <w:rPr>
          <w:rFonts w:ascii="Arial" w:eastAsia="Times New Roman" w:hAnsi="Arial" w:cs="Arial"/>
          <w:sz w:val="20"/>
          <w:szCs w:val="20"/>
          <w:lang w:eastAsia="it-IT"/>
        </w:rPr>
        <w:t xml:space="preserve">: Canone di </w:t>
      </w:r>
      <w:r w:rsidRPr="00D7008C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Euro 250,00</w:t>
      </w:r>
      <w:r w:rsidR="00A126C5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oltre IVA</w:t>
      </w:r>
      <w:r w:rsidRPr="00D7008C">
        <w:rPr>
          <w:rFonts w:ascii="Arial" w:eastAsia="Times New Roman" w:hAnsi="Arial" w:cs="Arial"/>
          <w:sz w:val="20"/>
          <w:szCs w:val="20"/>
          <w:lang w:eastAsia="it-IT"/>
        </w:rPr>
        <w:t>.</w:t>
      </w:r>
    </w:p>
    <w:p w14:paraId="7E324605" w14:textId="5DC2E308" w:rsidR="009929AA" w:rsidRPr="00D7008C" w:rsidRDefault="009929AA" w:rsidP="009929AA">
      <w:pPr>
        <w:pStyle w:val="Paragrafoelenco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7008C">
        <w:rPr>
          <w:rFonts w:ascii="Arial" w:hAnsi="Arial" w:cs="Arial"/>
          <w:sz w:val="20"/>
          <w:szCs w:val="20"/>
        </w:rPr>
        <w:t>di impegnarsi a prendere in consegna la chiave della porta d’accesso alla casetta e di custodirla con cura, senza alcuna possibilità di realizzare duplicati, nonché a restituirla alla Società;</w:t>
      </w:r>
    </w:p>
    <w:p w14:paraId="69B51883" w14:textId="77777777" w:rsidR="009929AA" w:rsidRPr="00D7008C" w:rsidRDefault="009929AA" w:rsidP="009929AA">
      <w:pPr>
        <w:pStyle w:val="Paragrafoelenco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7008C">
        <w:rPr>
          <w:rFonts w:ascii="Arial" w:hAnsi="Arial" w:cs="Arial"/>
          <w:sz w:val="20"/>
          <w:szCs w:val="20"/>
        </w:rPr>
        <w:t>di ritenere la Società non responsabile per eventuali danni provocati alla casetta ovvero a cose e persone. Tutti i danni arrecati dovranno essere regolati tra le parti coinvolte;</w:t>
      </w:r>
    </w:p>
    <w:p w14:paraId="637A4C9A" w14:textId="77777777" w:rsidR="009929AA" w:rsidRPr="00D7008C" w:rsidRDefault="009929AA" w:rsidP="009929AA">
      <w:pPr>
        <w:pStyle w:val="Paragrafoelenco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7008C">
        <w:rPr>
          <w:rFonts w:ascii="Arial" w:hAnsi="Arial" w:cs="Arial"/>
          <w:sz w:val="20"/>
          <w:szCs w:val="20"/>
        </w:rPr>
        <w:t>di accettare eventuali prescrizioni impartite dall'organizzazione relativamente alla fornitura di energia elettrica;</w:t>
      </w:r>
    </w:p>
    <w:p w14:paraId="65D9A92D" w14:textId="3830D47A" w:rsidR="009929AA" w:rsidRPr="00D7008C" w:rsidRDefault="009929AA" w:rsidP="009929AA">
      <w:pPr>
        <w:pStyle w:val="Paragrafoelenco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7008C">
        <w:rPr>
          <w:rFonts w:ascii="Arial" w:hAnsi="Arial" w:cs="Arial"/>
          <w:sz w:val="20"/>
          <w:szCs w:val="20"/>
        </w:rPr>
        <w:t>di essere consapevole che tra l'assegnatario e la Società sarà sottoscritto un verbale di consegna entro la data di inizio della manifestazione;</w:t>
      </w:r>
    </w:p>
    <w:p w14:paraId="6A3C1F80" w14:textId="77777777" w:rsidR="009929AA" w:rsidRPr="00D7008C" w:rsidRDefault="009929AA" w:rsidP="009929AA">
      <w:pPr>
        <w:pStyle w:val="Paragrafoelenco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7008C">
        <w:rPr>
          <w:rFonts w:ascii="Arial" w:hAnsi="Arial" w:cs="Arial"/>
          <w:sz w:val="20"/>
          <w:szCs w:val="20"/>
        </w:rPr>
        <w:t>di essere consapevole che l’assegnatario dovrà presentare, prima dell’inizio dell’attività, al SUAP del Comune di Santa Marinella (dal sito www.impresainungiorno.gov.it) la SCIA per vendita o somministrazione temporanea e, in caso di somministrazione di alimenti e bevande, anche la SCIA ai fini igienico-sanitari;</w:t>
      </w:r>
    </w:p>
    <w:p w14:paraId="1F9170E1" w14:textId="77777777" w:rsidR="009929AA" w:rsidRPr="00D7008C" w:rsidRDefault="009929AA" w:rsidP="009929AA">
      <w:pPr>
        <w:pStyle w:val="Paragrafoelenco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7008C">
        <w:rPr>
          <w:rFonts w:ascii="Arial" w:hAnsi="Arial" w:cs="Arial"/>
          <w:sz w:val="20"/>
          <w:szCs w:val="20"/>
        </w:rPr>
        <w:t xml:space="preserve">di produrre una polizza assicurativa R.C. per un importo minimo di € 500.000,00, </w:t>
      </w:r>
      <w:bookmarkStart w:id="1" w:name="_Hlk183086427"/>
      <w:r w:rsidRPr="00D7008C">
        <w:rPr>
          <w:rFonts w:ascii="Arial" w:hAnsi="Arial" w:cs="Arial"/>
          <w:sz w:val="20"/>
          <w:szCs w:val="20"/>
        </w:rPr>
        <w:t>a copertura di eventuali danni a persone, animali e cose, derivanti da fatti causati, o connessi con la manifestazione</w:t>
      </w:r>
      <w:bookmarkEnd w:id="1"/>
      <w:r w:rsidRPr="00D7008C">
        <w:rPr>
          <w:rFonts w:ascii="Arial" w:hAnsi="Arial" w:cs="Arial"/>
          <w:sz w:val="20"/>
          <w:szCs w:val="20"/>
        </w:rPr>
        <w:t>;</w:t>
      </w:r>
    </w:p>
    <w:p w14:paraId="29A4397D" w14:textId="77777777" w:rsidR="009929AA" w:rsidRPr="00D7008C" w:rsidRDefault="009929AA" w:rsidP="009929AA">
      <w:pPr>
        <w:pStyle w:val="Paragrafoelenco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bookmarkStart w:id="2" w:name="_Hlk183086463"/>
      <w:r w:rsidRPr="00D7008C">
        <w:rPr>
          <w:rFonts w:ascii="Arial" w:hAnsi="Arial" w:cs="Arial"/>
          <w:sz w:val="20"/>
          <w:szCs w:val="20"/>
        </w:rPr>
        <w:lastRenderedPageBreak/>
        <w:t>di essere consapevole che, per tutte le tipologie di danno a persone, animali e cose, che dovessero essere di importo superiore a quello sopra coperto dalla Polizza assicurativa, se ne farà totalmente carico l’Assegnatario, manlevando e tenendo indenne la LAZIOcrea, da ogni responsabilità in merito</w:t>
      </w:r>
      <w:bookmarkEnd w:id="2"/>
      <w:r w:rsidRPr="00D7008C">
        <w:rPr>
          <w:rFonts w:ascii="Arial" w:hAnsi="Arial" w:cs="Arial"/>
          <w:sz w:val="20"/>
          <w:szCs w:val="20"/>
        </w:rPr>
        <w:t xml:space="preserve">; </w:t>
      </w:r>
    </w:p>
    <w:p w14:paraId="1C3E2A68" w14:textId="77777777" w:rsidR="009929AA" w:rsidRPr="00D7008C" w:rsidRDefault="009929AA" w:rsidP="009929AA">
      <w:pPr>
        <w:pStyle w:val="Paragrafoelenco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7008C">
        <w:rPr>
          <w:rFonts w:ascii="Arial" w:hAnsi="Arial" w:cs="Arial"/>
          <w:sz w:val="20"/>
          <w:szCs w:val="20"/>
        </w:rPr>
        <w:t>di essere consapevole che all’interno della casetta assegnata l’eventuale merce di valore non godrà di nessuna copertura assicurativa per furto o danneggiamento da parte della Società;</w:t>
      </w:r>
    </w:p>
    <w:p w14:paraId="17EDA1E3" w14:textId="77777777" w:rsidR="009929AA" w:rsidRPr="00D7008C" w:rsidRDefault="009929AA" w:rsidP="009929AA">
      <w:pPr>
        <w:pStyle w:val="Paragrafoelenco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7008C">
        <w:rPr>
          <w:rFonts w:ascii="Arial" w:hAnsi="Arial" w:cs="Arial"/>
          <w:sz w:val="20"/>
          <w:szCs w:val="20"/>
        </w:rPr>
        <w:t>di impegnarsi a rispettare l'orario di apertura giornaliero ed a tenere aperta la casetta con la presenza dell'espositore o dei suoi incaricati durante l'orario di apertura al pubblico e per tutto lo svolgimento della manifestazione nei seguenti giorni ed orari: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5"/>
        <w:gridCol w:w="4239"/>
      </w:tblGrid>
      <w:tr w:rsidR="009929AA" w:rsidRPr="00D7008C" w14:paraId="26092120" w14:textId="77777777" w:rsidTr="00730E0A">
        <w:tc>
          <w:tcPr>
            <w:tcW w:w="4814" w:type="dxa"/>
            <w:shd w:val="clear" w:color="auto" w:fill="auto"/>
          </w:tcPr>
          <w:p w14:paraId="12684D98" w14:textId="77777777" w:rsidR="009929AA" w:rsidRPr="00D7008C" w:rsidRDefault="009929AA" w:rsidP="00730E0A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3" w:name="_Hlk152598657"/>
            <w:r w:rsidRPr="00D7008C">
              <w:rPr>
                <w:rFonts w:ascii="Arial" w:hAnsi="Arial" w:cs="Arial"/>
                <w:b/>
                <w:bCs/>
                <w:sz w:val="20"/>
                <w:szCs w:val="20"/>
              </w:rPr>
              <w:t>GIORNO</w:t>
            </w:r>
          </w:p>
        </w:tc>
        <w:tc>
          <w:tcPr>
            <w:tcW w:w="4814" w:type="dxa"/>
            <w:shd w:val="clear" w:color="auto" w:fill="auto"/>
          </w:tcPr>
          <w:p w14:paraId="467588AD" w14:textId="77777777" w:rsidR="009929AA" w:rsidRPr="00D7008C" w:rsidRDefault="009929AA" w:rsidP="00730E0A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008C">
              <w:rPr>
                <w:rFonts w:ascii="Arial" w:hAnsi="Arial" w:cs="Arial"/>
                <w:b/>
                <w:bCs/>
                <w:sz w:val="20"/>
                <w:szCs w:val="20"/>
              </w:rPr>
              <w:t>ORARIO</w:t>
            </w:r>
          </w:p>
        </w:tc>
      </w:tr>
      <w:tr w:rsidR="009929AA" w:rsidRPr="00D7008C" w14:paraId="26EFF057" w14:textId="77777777" w:rsidTr="00730E0A">
        <w:tc>
          <w:tcPr>
            <w:tcW w:w="4814" w:type="dxa"/>
            <w:shd w:val="clear" w:color="auto" w:fill="auto"/>
          </w:tcPr>
          <w:p w14:paraId="47489F04" w14:textId="77777777" w:rsidR="009929AA" w:rsidRPr="00D7008C" w:rsidRDefault="009929AA" w:rsidP="00730E0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08C">
              <w:rPr>
                <w:rFonts w:ascii="Arial" w:hAnsi="Arial" w:cs="Arial"/>
                <w:sz w:val="20"/>
                <w:szCs w:val="20"/>
              </w:rPr>
              <w:t>Sabato 07 dicembre 2024</w:t>
            </w:r>
          </w:p>
        </w:tc>
        <w:tc>
          <w:tcPr>
            <w:tcW w:w="4814" w:type="dxa"/>
            <w:shd w:val="clear" w:color="auto" w:fill="auto"/>
          </w:tcPr>
          <w:p w14:paraId="480946DA" w14:textId="77777777" w:rsidR="009929AA" w:rsidRPr="00D7008C" w:rsidRDefault="009929AA" w:rsidP="00730E0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08C">
              <w:rPr>
                <w:rFonts w:ascii="Arial" w:hAnsi="Arial" w:cs="Arial"/>
                <w:sz w:val="20"/>
                <w:szCs w:val="20"/>
              </w:rPr>
              <w:t>Dalle ore 10:30 alle ore 19:30</w:t>
            </w:r>
          </w:p>
        </w:tc>
      </w:tr>
      <w:tr w:rsidR="009929AA" w:rsidRPr="00D7008C" w14:paraId="546BBB7A" w14:textId="77777777" w:rsidTr="00730E0A">
        <w:tc>
          <w:tcPr>
            <w:tcW w:w="4814" w:type="dxa"/>
            <w:shd w:val="clear" w:color="auto" w:fill="auto"/>
          </w:tcPr>
          <w:p w14:paraId="5DE3F698" w14:textId="77777777" w:rsidR="009929AA" w:rsidRPr="00D7008C" w:rsidRDefault="009929AA" w:rsidP="00730E0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08C">
              <w:rPr>
                <w:rFonts w:ascii="Arial" w:hAnsi="Arial" w:cs="Arial"/>
                <w:sz w:val="20"/>
                <w:szCs w:val="20"/>
              </w:rPr>
              <w:t xml:space="preserve">Domenica 08 dicembre 2024 </w:t>
            </w:r>
          </w:p>
        </w:tc>
        <w:tc>
          <w:tcPr>
            <w:tcW w:w="4814" w:type="dxa"/>
            <w:shd w:val="clear" w:color="auto" w:fill="auto"/>
          </w:tcPr>
          <w:p w14:paraId="0D781FE1" w14:textId="77777777" w:rsidR="009929AA" w:rsidRPr="00D7008C" w:rsidRDefault="009929AA" w:rsidP="00730E0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08C">
              <w:rPr>
                <w:rFonts w:ascii="Arial" w:hAnsi="Arial" w:cs="Arial"/>
                <w:sz w:val="20"/>
                <w:szCs w:val="20"/>
              </w:rPr>
              <w:t>Dalle ore 10:30 alle ore 19:30</w:t>
            </w:r>
          </w:p>
        </w:tc>
      </w:tr>
      <w:tr w:rsidR="009929AA" w:rsidRPr="00D7008C" w14:paraId="0F7B0E91" w14:textId="77777777" w:rsidTr="00730E0A">
        <w:tc>
          <w:tcPr>
            <w:tcW w:w="4814" w:type="dxa"/>
            <w:shd w:val="clear" w:color="auto" w:fill="auto"/>
          </w:tcPr>
          <w:p w14:paraId="44040EC3" w14:textId="77777777" w:rsidR="009929AA" w:rsidRPr="00D7008C" w:rsidRDefault="009929AA" w:rsidP="00730E0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08C">
              <w:rPr>
                <w:rFonts w:ascii="Arial" w:hAnsi="Arial" w:cs="Arial"/>
                <w:sz w:val="20"/>
                <w:szCs w:val="20"/>
              </w:rPr>
              <w:t xml:space="preserve">Venerdì 13 dicembre 2024 </w:t>
            </w:r>
          </w:p>
        </w:tc>
        <w:tc>
          <w:tcPr>
            <w:tcW w:w="4814" w:type="dxa"/>
            <w:shd w:val="clear" w:color="auto" w:fill="auto"/>
          </w:tcPr>
          <w:p w14:paraId="6AB727B4" w14:textId="77777777" w:rsidR="009929AA" w:rsidRPr="00D7008C" w:rsidRDefault="009929AA" w:rsidP="00730E0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08C">
              <w:rPr>
                <w:rFonts w:ascii="Arial" w:hAnsi="Arial" w:cs="Arial"/>
                <w:sz w:val="20"/>
                <w:szCs w:val="20"/>
              </w:rPr>
              <w:t>Dalle ore 14:30 alle ore 19:30</w:t>
            </w:r>
          </w:p>
        </w:tc>
      </w:tr>
      <w:tr w:rsidR="009929AA" w:rsidRPr="00D7008C" w14:paraId="57CF9708" w14:textId="77777777" w:rsidTr="00730E0A">
        <w:tc>
          <w:tcPr>
            <w:tcW w:w="4814" w:type="dxa"/>
            <w:shd w:val="clear" w:color="auto" w:fill="auto"/>
          </w:tcPr>
          <w:p w14:paraId="7EEA92E9" w14:textId="77777777" w:rsidR="009929AA" w:rsidRPr="00D7008C" w:rsidRDefault="009929AA" w:rsidP="00730E0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08C">
              <w:rPr>
                <w:rFonts w:ascii="Arial" w:hAnsi="Arial" w:cs="Arial"/>
                <w:sz w:val="20"/>
                <w:szCs w:val="20"/>
              </w:rPr>
              <w:t>Sabato 14 dicembre 2024</w:t>
            </w:r>
          </w:p>
        </w:tc>
        <w:tc>
          <w:tcPr>
            <w:tcW w:w="4814" w:type="dxa"/>
            <w:shd w:val="clear" w:color="auto" w:fill="auto"/>
          </w:tcPr>
          <w:p w14:paraId="0812E45E" w14:textId="77777777" w:rsidR="009929AA" w:rsidRPr="00D7008C" w:rsidRDefault="009929AA" w:rsidP="00730E0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08C">
              <w:rPr>
                <w:rFonts w:ascii="Arial" w:hAnsi="Arial" w:cs="Arial"/>
                <w:sz w:val="20"/>
                <w:szCs w:val="20"/>
              </w:rPr>
              <w:t>Dalle ore 10:30 alle ore 19:30</w:t>
            </w:r>
          </w:p>
        </w:tc>
      </w:tr>
      <w:tr w:rsidR="009929AA" w:rsidRPr="00D7008C" w14:paraId="0904BDE3" w14:textId="77777777" w:rsidTr="00730E0A">
        <w:tc>
          <w:tcPr>
            <w:tcW w:w="4814" w:type="dxa"/>
            <w:shd w:val="clear" w:color="auto" w:fill="auto"/>
          </w:tcPr>
          <w:p w14:paraId="51E1E02D" w14:textId="77777777" w:rsidR="009929AA" w:rsidRPr="00D7008C" w:rsidRDefault="009929AA" w:rsidP="00730E0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08C">
              <w:rPr>
                <w:rFonts w:ascii="Arial" w:hAnsi="Arial" w:cs="Arial"/>
                <w:sz w:val="20"/>
                <w:szCs w:val="20"/>
              </w:rPr>
              <w:t xml:space="preserve">Domenica 15 dicembre 2024 </w:t>
            </w:r>
          </w:p>
        </w:tc>
        <w:tc>
          <w:tcPr>
            <w:tcW w:w="4814" w:type="dxa"/>
            <w:shd w:val="clear" w:color="auto" w:fill="auto"/>
          </w:tcPr>
          <w:p w14:paraId="6162091E" w14:textId="77777777" w:rsidR="009929AA" w:rsidRPr="00D7008C" w:rsidRDefault="009929AA" w:rsidP="00730E0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08C">
              <w:rPr>
                <w:rFonts w:ascii="Arial" w:hAnsi="Arial" w:cs="Arial"/>
                <w:sz w:val="20"/>
                <w:szCs w:val="20"/>
              </w:rPr>
              <w:t>Dalle ore 10:30 alle ore 19:30</w:t>
            </w:r>
          </w:p>
        </w:tc>
      </w:tr>
      <w:tr w:rsidR="009929AA" w:rsidRPr="00D7008C" w14:paraId="04295F48" w14:textId="77777777" w:rsidTr="00730E0A">
        <w:tc>
          <w:tcPr>
            <w:tcW w:w="4814" w:type="dxa"/>
            <w:shd w:val="clear" w:color="auto" w:fill="auto"/>
          </w:tcPr>
          <w:p w14:paraId="15F555DB" w14:textId="77777777" w:rsidR="009929AA" w:rsidRPr="00D7008C" w:rsidRDefault="009929AA" w:rsidP="00730E0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08C">
              <w:rPr>
                <w:rFonts w:ascii="Arial" w:hAnsi="Arial" w:cs="Arial"/>
                <w:sz w:val="20"/>
                <w:szCs w:val="20"/>
              </w:rPr>
              <w:t xml:space="preserve">Venerdì 20 dicembre 2024 </w:t>
            </w:r>
          </w:p>
        </w:tc>
        <w:tc>
          <w:tcPr>
            <w:tcW w:w="4814" w:type="dxa"/>
            <w:shd w:val="clear" w:color="auto" w:fill="auto"/>
          </w:tcPr>
          <w:p w14:paraId="7FEB625C" w14:textId="77777777" w:rsidR="009929AA" w:rsidRPr="00D7008C" w:rsidRDefault="009929AA" w:rsidP="00730E0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08C">
              <w:rPr>
                <w:rFonts w:ascii="Arial" w:hAnsi="Arial" w:cs="Arial"/>
                <w:sz w:val="20"/>
                <w:szCs w:val="20"/>
              </w:rPr>
              <w:t>Dalle ore 14:30 alle ore 19:30</w:t>
            </w:r>
          </w:p>
        </w:tc>
      </w:tr>
      <w:tr w:rsidR="009929AA" w:rsidRPr="00D7008C" w14:paraId="0CAD6BDC" w14:textId="77777777" w:rsidTr="00730E0A">
        <w:tc>
          <w:tcPr>
            <w:tcW w:w="4814" w:type="dxa"/>
            <w:shd w:val="clear" w:color="auto" w:fill="auto"/>
          </w:tcPr>
          <w:p w14:paraId="42390A5F" w14:textId="77777777" w:rsidR="009929AA" w:rsidRPr="00D7008C" w:rsidRDefault="009929AA" w:rsidP="00730E0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08C">
              <w:rPr>
                <w:rFonts w:ascii="Arial" w:hAnsi="Arial" w:cs="Arial"/>
                <w:sz w:val="20"/>
                <w:szCs w:val="20"/>
              </w:rPr>
              <w:t>Sabato 21 dicembre 2024</w:t>
            </w:r>
          </w:p>
        </w:tc>
        <w:tc>
          <w:tcPr>
            <w:tcW w:w="4814" w:type="dxa"/>
            <w:shd w:val="clear" w:color="auto" w:fill="auto"/>
          </w:tcPr>
          <w:p w14:paraId="214FC7B7" w14:textId="77777777" w:rsidR="009929AA" w:rsidRPr="00D7008C" w:rsidRDefault="009929AA" w:rsidP="00730E0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08C">
              <w:rPr>
                <w:rFonts w:ascii="Arial" w:hAnsi="Arial" w:cs="Arial"/>
                <w:sz w:val="20"/>
                <w:szCs w:val="20"/>
              </w:rPr>
              <w:t>Dalle ore 10:30 alle ore 19:30</w:t>
            </w:r>
          </w:p>
        </w:tc>
      </w:tr>
      <w:tr w:rsidR="009929AA" w:rsidRPr="00D7008C" w14:paraId="5CA27CE4" w14:textId="77777777" w:rsidTr="00730E0A">
        <w:tc>
          <w:tcPr>
            <w:tcW w:w="4814" w:type="dxa"/>
            <w:shd w:val="clear" w:color="auto" w:fill="auto"/>
          </w:tcPr>
          <w:p w14:paraId="740F891F" w14:textId="77777777" w:rsidR="009929AA" w:rsidRPr="00D7008C" w:rsidRDefault="009929AA" w:rsidP="00730E0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08C">
              <w:rPr>
                <w:rFonts w:ascii="Arial" w:hAnsi="Arial" w:cs="Arial"/>
                <w:sz w:val="20"/>
                <w:szCs w:val="20"/>
              </w:rPr>
              <w:t>Domenica 22 dicembre 2024</w:t>
            </w:r>
          </w:p>
        </w:tc>
        <w:tc>
          <w:tcPr>
            <w:tcW w:w="4814" w:type="dxa"/>
            <w:shd w:val="clear" w:color="auto" w:fill="auto"/>
          </w:tcPr>
          <w:p w14:paraId="130C5EEE" w14:textId="77777777" w:rsidR="009929AA" w:rsidRPr="00D7008C" w:rsidRDefault="009929AA" w:rsidP="00730E0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08C">
              <w:rPr>
                <w:rFonts w:ascii="Arial" w:hAnsi="Arial" w:cs="Arial"/>
                <w:sz w:val="20"/>
                <w:szCs w:val="20"/>
              </w:rPr>
              <w:t>Dalle ore 10:30 alle ore 19:30</w:t>
            </w:r>
          </w:p>
        </w:tc>
      </w:tr>
      <w:tr w:rsidR="009929AA" w:rsidRPr="00D7008C" w14:paraId="6537DC3A" w14:textId="77777777" w:rsidTr="00730E0A">
        <w:tc>
          <w:tcPr>
            <w:tcW w:w="4814" w:type="dxa"/>
            <w:shd w:val="clear" w:color="auto" w:fill="auto"/>
          </w:tcPr>
          <w:p w14:paraId="609E2C04" w14:textId="77777777" w:rsidR="009929AA" w:rsidRPr="00D7008C" w:rsidRDefault="009929AA" w:rsidP="00730E0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08C">
              <w:rPr>
                <w:rFonts w:ascii="Arial" w:hAnsi="Arial" w:cs="Arial"/>
                <w:sz w:val="20"/>
                <w:szCs w:val="20"/>
              </w:rPr>
              <w:t>Lunedì 23 dicembre 2024</w:t>
            </w:r>
          </w:p>
        </w:tc>
        <w:tc>
          <w:tcPr>
            <w:tcW w:w="4814" w:type="dxa"/>
            <w:shd w:val="clear" w:color="auto" w:fill="auto"/>
          </w:tcPr>
          <w:p w14:paraId="2F0B7297" w14:textId="77777777" w:rsidR="009929AA" w:rsidRPr="00D7008C" w:rsidRDefault="009929AA" w:rsidP="00730E0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08C">
              <w:rPr>
                <w:rFonts w:ascii="Arial" w:hAnsi="Arial" w:cs="Arial"/>
                <w:sz w:val="20"/>
                <w:szCs w:val="20"/>
              </w:rPr>
              <w:t>Dalle ore 10:30 alle ore 19:30</w:t>
            </w:r>
          </w:p>
        </w:tc>
      </w:tr>
      <w:tr w:rsidR="009929AA" w:rsidRPr="00D7008C" w14:paraId="5CF65C2A" w14:textId="77777777" w:rsidTr="00730E0A">
        <w:tc>
          <w:tcPr>
            <w:tcW w:w="4814" w:type="dxa"/>
            <w:shd w:val="clear" w:color="auto" w:fill="auto"/>
          </w:tcPr>
          <w:p w14:paraId="2B0880F4" w14:textId="77777777" w:rsidR="009929AA" w:rsidRPr="00D7008C" w:rsidRDefault="009929AA" w:rsidP="00730E0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08C">
              <w:rPr>
                <w:rFonts w:ascii="Arial" w:hAnsi="Arial" w:cs="Arial"/>
                <w:sz w:val="20"/>
                <w:szCs w:val="20"/>
              </w:rPr>
              <w:t>Martedì 24 dicembre 2024</w:t>
            </w:r>
          </w:p>
        </w:tc>
        <w:tc>
          <w:tcPr>
            <w:tcW w:w="4814" w:type="dxa"/>
            <w:shd w:val="clear" w:color="auto" w:fill="auto"/>
          </w:tcPr>
          <w:p w14:paraId="0047C8FE" w14:textId="77777777" w:rsidR="009929AA" w:rsidRPr="00D7008C" w:rsidRDefault="009929AA" w:rsidP="00730E0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08C">
              <w:rPr>
                <w:rFonts w:ascii="Arial" w:hAnsi="Arial" w:cs="Arial"/>
                <w:sz w:val="20"/>
                <w:szCs w:val="20"/>
              </w:rPr>
              <w:t>Dalle ore 10:30 alle ore 17:30</w:t>
            </w:r>
          </w:p>
        </w:tc>
      </w:tr>
      <w:tr w:rsidR="009929AA" w:rsidRPr="00D7008C" w14:paraId="4E92136B" w14:textId="77777777" w:rsidTr="00730E0A">
        <w:tc>
          <w:tcPr>
            <w:tcW w:w="4814" w:type="dxa"/>
            <w:shd w:val="clear" w:color="auto" w:fill="auto"/>
          </w:tcPr>
          <w:p w14:paraId="723A9152" w14:textId="77777777" w:rsidR="009929AA" w:rsidRPr="00D7008C" w:rsidRDefault="009929AA" w:rsidP="00730E0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08C">
              <w:rPr>
                <w:rFonts w:ascii="Arial" w:hAnsi="Arial" w:cs="Arial"/>
                <w:sz w:val="20"/>
                <w:szCs w:val="20"/>
              </w:rPr>
              <w:t>Mercoledì 25 dicembre 2024</w:t>
            </w:r>
          </w:p>
        </w:tc>
        <w:tc>
          <w:tcPr>
            <w:tcW w:w="4814" w:type="dxa"/>
            <w:shd w:val="clear" w:color="auto" w:fill="auto"/>
          </w:tcPr>
          <w:p w14:paraId="4BE5EBC0" w14:textId="77777777" w:rsidR="009929AA" w:rsidRPr="00D7008C" w:rsidRDefault="009929AA" w:rsidP="00730E0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08C">
              <w:rPr>
                <w:rFonts w:ascii="Arial" w:hAnsi="Arial" w:cs="Arial"/>
                <w:sz w:val="20"/>
                <w:szCs w:val="20"/>
              </w:rPr>
              <w:t>Dalle ore 16:30 alle ore 19:30</w:t>
            </w:r>
          </w:p>
        </w:tc>
      </w:tr>
      <w:tr w:rsidR="009929AA" w:rsidRPr="00D7008C" w14:paraId="6D4144EA" w14:textId="77777777" w:rsidTr="00730E0A">
        <w:tc>
          <w:tcPr>
            <w:tcW w:w="4814" w:type="dxa"/>
            <w:shd w:val="clear" w:color="auto" w:fill="auto"/>
          </w:tcPr>
          <w:p w14:paraId="54FFD493" w14:textId="77777777" w:rsidR="009929AA" w:rsidRPr="00D7008C" w:rsidRDefault="009929AA" w:rsidP="00730E0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08C">
              <w:rPr>
                <w:rFonts w:ascii="Arial" w:hAnsi="Arial" w:cs="Arial"/>
                <w:sz w:val="20"/>
                <w:szCs w:val="20"/>
              </w:rPr>
              <w:t>Giovedì 26 dicembre 2024</w:t>
            </w:r>
          </w:p>
        </w:tc>
        <w:tc>
          <w:tcPr>
            <w:tcW w:w="4814" w:type="dxa"/>
            <w:shd w:val="clear" w:color="auto" w:fill="auto"/>
          </w:tcPr>
          <w:p w14:paraId="758AEA09" w14:textId="77777777" w:rsidR="009929AA" w:rsidRPr="00D7008C" w:rsidRDefault="009929AA" w:rsidP="00730E0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08C">
              <w:rPr>
                <w:rFonts w:ascii="Arial" w:hAnsi="Arial" w:cs="Arial"/>
                <w:sz w:val="20"/>
                <w:szCs w:val="20"/>
              </w:rPr>
              <w:t>Dalle ore 10:30 alle ore 19:30</w:t>
            </w:r>
          </w:p>
        </w:tc>
      </w:tr>
      <w:tr w:rsidR="009929AA" w:rsidRPr="00D7008C" w14:paraId="147AF3A9" w14:textId="77777777" w:rsidTr="00730E0A">
        <w:tc>
          <w:tcPr>
            <w:tcW w:w="4814" w:type="dxa"/>
            <w:shd w:val="clear" w:color="auto" w:fill="auto"/>
          </w:tcPr>
          <w:p w14:paraId="7BFDC9B4" w14:textId="77777777" w:rsidR="009929AA" w:rsidRPr="00D7008C" w:rsidRDefault="009929AA" w:rsidP="00730E0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08C">
              <w:rPr>
                <w:rFonts w:ascii="Arial" w:hAnsi="Arial" w:cs="Arial"/>
                <w:sz w:val="20"/>
                <w:szCs w:val="20"/>
              </w:rPr>
              <w:t>Venerdì 27 dicembre 2024</w:t>
            </w:r>
          </w:p>
        </w:tc>
        <w:tc>
          <w:tcPr>
            <w:tcW w:w="4814" w:type="dxa"/>
            <w:shd w:val="clear" w:color="auto" w:fill="auto"/>
          </w:tcPr>
          <w:p w14:paraId="522FF29B" w14:textId="77777777" w:rsidR="009929AA" w:rsidRPr="00D7008C" w:rsidRDefault="009929AA" w:rsidP="00730E0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08C">
              <w:rPr>
                <w:rFonts w:ascii="Arial" w:hAnsi="Arial" w:cs="Arial"/>
                <w:sz w:val="20"/>
                <w:szCs w:val="20"/>
              </w:rPr>
              <w:t>Dalle ore 10:30 alle ore 19:30</w:t>
            </w:r>
          </w:p>
        </w:tc>
      </w:tr>
      <w:tr w:rsidR="009929AA" w:rsidRPr="00D7008C" w14:paraId="46B805F4" w14:textId="77777777" w:rsidTr="00730E0A">
        <w:tc>
          <w:tcPr>
            <w:tcW w:w="4814" w:type="dxa"/>
            <w:shd w:val="clear" w:color="auto" w:fill="auto"/>
          </w:tcPr>
          <w:p w14:paraId="4BE25B95" w14:textId="77777777" w:rsidR="009929AA" w:rsidRPr="00D7008C" w:rsidRDefault="009929AA" w:rsidP="00730E0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08C">
              <w:rPr>
                <w:rFonts w:ascii="Arial" w:hAnsi="Arial" w:cs="Arial"/>
                <w:sz w:val="20"/>
                <w:szCs w:val="20"/>
              </w:rPr>
              <w:t>Sabato 28 dicembre 2024</w:t>
            </w:r>
          </w:p>
        </w:tc>
        <w:tc>
          <w:tcPr>
            <w:tcW w:w="4814" w:type="dxa"/>
            <w:shd w:val="clear" w:color="auto" w:fill="auto"/>
          </w:tcPr>
          <w:p w14:paraId="45E03E04" w14:textId="77777777" w:rsidR="009929AA" w:rsidRPr="00D7008C" w:rsidRDefault="009929AA" w:rsidP="00730E0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08C">
              <w:rPr>
                <w:rFonts w:ascii="Arial" w:hAnsi="Arial" w:cs="Arial"/>
                <w:sz w:val="20"/>
                <w:szCs w:val="20"/>
              </w:rPr>
              <w:t>Dalle ore 10:30 alle ore 19:30</w:t>
            </w:r>
          </w:p>
        </w:tc>
      </w:tr>
      <w:tr w:rsidR="009929AA" w:rsidRPr="00D7008C" w14:paraId="1CB9A456" w14:textId="77777777" w:rsidTr="00730E0A">
        <w:tc>
          <w:tcPr>
            <w:tcW w:w="4814" w:type="dxa"/>
            <w:shd w:val="clear" w:color="auto" w:fill="auto"/>
          </w:tcPr>
          <w:p w14:paraId="1CC94E10" w14:textId="77777777" w:rsidR="009929AA" w:rsidRPr="00D7008C" w:rsidRDefault="009929AA" w:rsidP="00730E0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08C">
              <w:rPr>
                <w:rFonts w:ascii="Arial" w:hAnsi="Arial" w:cs="Arial"/>
                <w:sz w:val="20"/>
                <w:szCs w:val="20"/>
              </w:rPr>
              <w:t>Domenica 29 dicembre 2024</w:t>
            </w:r>
          </w:p>
        </w:tc>
        <w:tc>
          <w:tcPr>
            <w:tcW w:w="4814" w:type="dxa"/>
            <w:shd w:val="clear" w:color="auto" w:fill="auto"/>
          </w:tcPr>
          <w:p w14:paraId="71C48F48" w14:textId="77777777" w:rsidR="009929AA" w:rsidRPr="00D7008C" w:rsidRDefault="009929AA" w:rsidP="00730E0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08C">
              <w:rPr>
                <w:rFonts w:ascii="Arial" w:hAnsi="Arial" w:cs="Arial"/>
                <w:sz w:val="20"/>
                <w:szCs w:val="20"/>
              </w:rPr>
              <w:t>Dalle ore 10:30 alle ore 19:30</w:t>
            </w:r>
          </w:p>
        </w:tc>
      </w:tr>
      <w:tr w:rsidR="009929AA" w:rsidRPr="00D7008C" w14:paraId="05479491" w14:textId="77777777" w:rsidTr="00730E0A">
        <w:tc>
          <w:tcPr>
            <w:tcW w:w="4814" w:type="dxa"/>
            <w:shd w:val="clear" w:color="auto" w:fill="auto"/>
          </w:tcPr>
          <w:p w14:paraId="18E22F5E" w14:textId="77777777" w:rsidR="009929AA" w:rsidRPr="00D7008C" w:rsidRDefault="009929AA" w:rsidP="00730E0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08C">
              <w:rPr>
                <w:rFonts w:ascii="Arial" w:hAnsi="Arial" w:cs="Arial"/>
                <w:sz w:val="20"/>
                <w:szCs w:val="20"/>
              </w:rPr>
              <w:t>Lunedì 30 dicembre 2024</w:t>
            </w:r>
          </w:p>
        </w:tc>
        <w:tc>
          <w:tcPr>
            <w:tcW w:w="4814" w:type="dxa"/>
            <w:shd w:val="clear" w:color="auto" w:fill="auto"/>
          </w:tcPr>
          <w:p w14:paraId="383FDE80" w14:textId="77777777" w:rsidR="009929AA" w:rsidRPr="00D7008C" w:rsidRDefault="009929AA" w:rsidP="00730E0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08C">
              <w:rPr>
                <w:rFonts w:ascii="Arial" w:hAnsi="Arial" w:cs="Arial"/>
                <w:sz w:val="20"/>
                <w:szCs w:val="20"/>
              </w:rPr>
              <w:t>Dalle ore 10:30 alle ore 19:30</w:t>
            </w:r>
          </w:p>
        </w:tc>
      </w:tr>
      <w:tr w:rsidR="009929AA" w:rsidRPr="00D7008C" w14:paraId="47F0D58C" w14:textId="77777777" w:rsidTr="00730E0A">
        <w:tc>
          <w:tcPr>
            <w:tcW w:w="4814" w:type="dxa"/>
            <w:shd w:val="clear" w:color="auto" w:fill="auto"/>
          </w:tcPr>
          <w:p w14:paraId="261B3DC4" w14:textId="77777777" w:rsidR="009929AA" w:rsidRPr="00D7008C" w:rsidRDefault="009929AA" w:rsidP="00730E0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08C">
              <w:rPr>
                <w:rFonts w:ascii="Arial" w:hAnsi="Arial" w:cs="Arial"/>
                <w:sz w:val="20"/>
                <w:szCs w:val="20"/>
              </w:rPr>
              <w:t>Martedì 31 dicembre 2024</w:t>
            </w:r>
          </w:p>
        </w:tc>
        <w:tc>
          <w:tcPr>
            <w:tcW w:w="4814" w:type="dxa"/>
            <w:shd w:val="clear" w:color="auto" w:fill="auto"/>
          </w:tcPr>
          <w:p w14:paraId="7E1D5FCA" w14:textId="77777777" w:rsidR="009929AA" w:rsidRPr="00D7008C" w:rsidRDefault="009929AA" w:rsidP="00730E0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08C">
              <w:rPr>
                <w:rFonts w:ascii="Arial" w:hAnsi="Arial" w:cs="Arial"/>
                <w:sz w:val="20"/>
                <w:szCs w:val="20"/>
              </w:rPr>
              <w:t>Dalle ore 10:30 alle ore 17:30</w:t>
            </w:r>
          </w:p>
        </w:tc>
      </w:tr>
      <w:tr w:rsidR="009929AA" w:rsidRPr="00D7008C" w14:paraId="70CA89C1" w14:textId="77777777" w:rsidTr="00730E0A">
        <w:tc>
          <w:tcPr>
            <w:tcW w:w="4814" w:type="dxa"/>
            <w:shd w:val="clear" w:color="auto" w:fill="auto"/>
          </w:tcPr>
          <w:p w14:paraId="7D3D3DCA" w14:textId="77777777" w:rsidR="009929AA" w:rsidRPr="00D7008C" w:rsidRDefault="009929AA" w:rsidP="00730E0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08C">
              <w:rPr>
                <w:rFonts w:ascii="Arial" w:hAnsi="Arial" w:cs="Arial"/>
                <w:sz w:val="20"/>
                <w:szCs w:val="20"/>
              </w:rPr>
              <w:t>Mercoledì 01 gennaio 2025</w:t>
            </w:r>
          </w:p>
        </w:tc>
        <w:tc>
          <w:tcPr>
            <w:tcW w:w="4814" w:type="dxa"/>
            <w:shd w:val="clear" w:color="auto" w:fill="auto"/>
          </w:tcPr>
          <w:p w14:paraId="317857BC" w14:textId="77777777" w:rsidR="009929AA" w:rsidRPr="00D7008C" w:rsidRDefault="009929AA" w:rsidP="00730E0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08C">
              <w:rPr>
                <w:rFonts w:ascii="Arial" w:hAnsi="Arial" w:cs="Arial"/>
                <w:sz w:val="20"/>
                <w:szCs w:val="20"/>
              </w:rPr>
              <w:t>Dalle ore 16:30 alle ore 19:30</w:t>
            </w:r>
          </w:p>
        </w:tc>
      </w:tr>
      <w:tr w:rsidR="009929AA" w:rsidRPr="00D7008C" w14:paraId="46E2B9C3" w14:textId="77777777" w:rsidTr="00730E0A">
        <w:tc>
          <w:tcPr>
            <w:tcW w:w="4814" w:type="dxa"/>
            <w:shd w:val="clear" w:color="auto" w:fill="auto"/>
          </w:tcPr>
          <w:p w14:paraId="2513B5BD" w14:textId="77777777" w:rsidR="009929AA" w:rsidRPr="00D7008C" w:rsidRDefault="009929AA" w:rsidP="00730E0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08C">
              <w:rPr>
                <w:rFonts w:ascii="Arial" w:hAnsi="Arial" w:cs="Arial"/>
                <w:sz w:val="20"/>
                <w:szCs w:val="20"/>
              </w:rPr>
              <w:t>Giovedì 02 gennaio 2025</w:t>
            </w:r>
          </w:p>
        </w:tc>
        <w:tc>
          <w:tcPr>
            <w:tcW w:w="4814" w:type="dxa"/>
            <w:shd w:val="clear" w:color="auto" w:fill="auto"/>
          </w:tcPr>
          <w:p w14:paraId="002FDA9F" w14:textId="77777777" w:rsidR="009929AA" w:rsidRPr="00D7008C" w:rsidRDefault="009929AA" w:rsidP="00730E0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08C">
              <w:rPr>
                <w:rFonts w:ascii="Arial" w:hAnsi="Arial" w:cs="Arial"/>
                <w:sz w:val="20"/>
                <w:szCs w:val="20"/>
              </w:rPr>
              <w:t>Dalle ore 10:30 alle ore 19:30</w:t>
            </w:r>
          </w:p>
        </w:tc>
      </w:tr>
      <w:tr w:rsidR="009929AA" w:rsidRPr="00D7008C" w14:paraId="7BD79A61" w14:textId="77777777" w:rsidTr="00730E0A">
        <w:tc>
          <w:tcPr>
            <w:tcW w:w="4814" w:type="dxa"/>
            <w:shd w:val="clear" w:color="auto" w:fill="auto"/>
          </w:tcPr>
          <w:p w14:paraId="02FD49EF" w14:textId="77777777" w:rsidR="009929AA" w:rsidRPr="00D7008C" w:rsidRDefault="009929AA" w:rsidP="00730E0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08C">
              <w:rPr>
                <w:rFonts w:ascii="Arial" w:hAnsi="Arial" w:cs="Arial"/>
                <w:sz w:val="20"/>
                <w:szCs w:val="20"/>
              </w:rPr>
              <w:t>Venerdì 03 gennaio 2025</w:t>
            </w:r>
          </w:p>
        </w:tc>
        <w:tc>
          <w:tcPr>
            <w:tcW w:w="4814" w:type="dxa"/>
            <w:shd w:val="clear" w:color="auto" w:fill="auto"/>
          </w:tcPr>
          <w:p w14:paraId="4A09FA64" w14:textId="77777777" w:rsidR="009929AA" w:rsidRPr="00D7008C" w:rsidRDefault="009929AA" w:rsidP="00730E0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08C">
              <w:rPr>
                <w:rFonts w:ascii="Arial" w:hAnsi="Arial" w:cs="Arial"/>
                <w:sz w:val="20"/>
                <w:szCs w:val="20"/>
              </w:rPr>
              <w:t>Dalle ore 10:30 alle ore 19:30</w:t>
            </w:r>
          </w:p>
        </w:tc>
      </w:tr>
      <w:tr w:rsidR="009929AA" w:rsidRPr="00D7008C" w14:paraId="3BD05370" w14:textId="77777777" w:rsidTr="00730E0A">
        <w:tc>
          <w:tcPr>
            <w:tcW w:w="4814" w:type="dxa"/>
            <w:shd w:val="clear" w:color="auto" w:fill="auto"/>
          </w:tcPr>
          <w:p w14:paraId="194A7A18" w14:textId="77777777" w:rsidR="009929AA" w:rsidRPr="00D7008C" w:rsidRDefault="009929AA" w:rsidP="00730E0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08C">
              <w:rPr>
                <w:rFonts w:ascii="Arial" w:hAnsi="Arial" w:cs="Arial"/>
                <w:sz w:val="20"/>
                <w:szCs w:val="20"/>
              </w:rPr>
              <w:t>Sabato 04 gennaio 2025</w:t>
            </w:r>
          </w:p>
        </w:tc>
        <w:tc>
          <w:tcPr>
            <w:tcW w:w="4814" w:type="dxa"/>
            <w:shd w:val="clear" w:color="auto" w:fill="auto"/>
          </w:tcPr>
          <w:p w14:paraId="593AB220" w14:textId="77777777" w:rsidR="009929AA" w:rsidRPr="00D7008C" w:rsidRDefault="009929AA" w:rsidP="00730E0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08C">
              <w:rPr>
                <w:rFonts w:ascii="Arial" w:hAnsi="Arial" w:cs="Arial"/>
                <w:sz w:val="20"/>
                <w:szCs w:val="20"/>
              </w:rPr>
              <w:t>Dalle ore 10:30 alle ore 19:30</w:t>
            </w:r>
          </w:p>
        </w:tc>
      </w:tr>
      <w:tr w:rsidR="009929AA" w:rsidRPr="00D7008C" w14:paraId="01355BAD" w14:textId="77777777" w:rsidTr="00730E0A">
        <w:tc>
          <w:tcPr>
            <w:tcW w:w="4814" w:type="dxa"/>
            <w:shd w:val="clear" w:color="auto" w:fill="auto"/>
          </w:tcPr>
          <w:p w14:paraId="421DB30C" w14:textId="77777777" w:rsidR="009929AA" w:rsidRPr="00D7008C" w:rsidRDefault="009929AA" w:rsidP="00730E0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08C">
              <w:rPr>
                <w:rFonts w:ascii="Arial" w:hAnsi="Arial" w:cs="Arial"/>
                <w:sz w:val="20"/>
                <w:szCs w:val="20"/>
              </w:rPr>
              <w:t>Domenica 05 gennaio 2025</w:t>
            </w:r>
          </w:p>
        </w:tc>
        <w:tc>
          <w:tcPr>
            <w:tcW w:w="4814" w:type="dxa"/>
            <w:shd w:val="clear" w:color="auto" w:fill="auto"/>
          </w:tcPr>
          <w:p w14:paraId="086AB884" w14:textId="77777777" w:rsidR="009929AA" w:rsidRPr="00D7008C" w:rsidRDefault="009929AA" w:rsidP="00730E0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08C">
              <w:rPr>
                <w:rFonts w:ascii="Arial" w:hAnsi="Arial" w:cs="Arial"/>
                <w:sz w:val="20"/>
                <w:szCs w:val="20"/>
              </w:rPr>
              <w:t>Dalle ore 10:30 alle ore 19:30</w:t>
            </w:r>
          </w:p>
        </w:tc>
      </w:tr>
      <w:tr w:rsidR="009929AA" w:rsidRPr="00D7008C" w14:paraId="5BDA4EAA" w14:textId="77777777" w:rsidTr="00730E0A">
        <w:tc>
          <w:tcPr>
            <w:tcW w:w="4814" w:type="dxa"/>
            <w:shd w:val="clear" w:color="auto" w:fill="auto"/>
          </w:tcPr>
          <w:p w14:paraId="770AA667" w14:textId="77777777" w:rsidR="009929AA" w:rsidRPr="00D7008C" w:rsidRDefault="009929AA" w:rsidP="00730E0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08C">
              <w:rPr>
                <w:rFonts w:ascii="Arial" w:hAnsi="Arial" w:cs="Arial"/>
                <w:sz w:val="20"/>
                <w:szCs w:val="20"/>
              </w:rPr>
              <w:t>Lunedì 06 gennaio 2025</w:t>
            </w:r>
          </w:p>
        </w:tc>
        <w:tc>
          <w:tcPr>
            <w:tcW w:w="4814" w:type="dxa"/>
            <w:shd w:val="clear" w:color="auto" w:fill="auto"/>
          </w:tcPr>
          <w:p w14:paraId="6E9EC436" w14:textId="77777777" w:rsidR="009929AA" w:rsidRPr="00D7008C" w:rsidRDefault="009929AA" w:rsidP="00730E0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7008C">
              <w:rPr>
                <w:rFonts w:ascii="Arial" w:hAnsi="Arial" w:cs="Arial"/>
                <w:sz w:val="20"/>
                <w:szCs w:val="20"/>
              </w:rPr>
              <w:t>Dalle ore 10:30 alle ore 19:30</w:t>
            </w:r>
          </w:p>
        </w:tc>
      </w:tr>
      <w:bookmarkEnd w:id="3"/>
    </w:tbl>
    <w:p w14:paraId="6108C41F" w14:textId="77777777" w:rsidR="009929AA" w:rsidRPr="00D7008C" w:rsidRDefault="009929AA" w:rsidP="009929AA">
      <w:pPr>
        <w:pStyle w:val="Paragrafoelenco"/>
        <w:spacing w:after="12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858B679" w14:textId="77777777" w:rsidR="009929AA" w:rsidRPr="00D7008C" w:rsidRDefault="009929AA" w:rsidP="009929AA">
      <w:pPr>
        <w:pStyle w:val="Paragrafoelenco"/>
        <w:numPr>
          <w:ilvl w:val="0"/>
          <w:numId w:val="5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7008C">
        <w:rPr>
          <w:rFonts w:ascii="Arial" w:hAnsi="Arial" w:cs="Arial"/>
          <w:sz w:val="20"/>
          <w:szCs w:val="20"/>
        </w:rPr>
        <w:t>di essere consapevole che:</w:t>
      </w:r>
    </w:p>
    <w:p w14:paraId="6E5D184C" w14:textId="77777777" w:rsidR="009929AA" w:rsidRPr="00D7008C" w:rsidRDefault="009929AA" w:rsidP="009929AA">
      <w:pPr>
        <w:pStyle w:val="Paragrafoelenco"/>
        <w:numPr>
          <w:ilvl w:val="0"/>
          <w:numId w:val="1"/>
        </w:numPr>
        <w:spacing w:after="0" w:line="240" w:lineRule="auto"/>
        <w:ind w:left="567" w:hanging="284"/>
        <w:jc w:val="both"/>
        <w:rPr>
          <w:rFonts w:ascii="Arial" w:hAnsi="Arial" w:cs="Arial"/>
          <w:sz w:val="20"/>
          <w:szCs w:val="20"/>
        </w:rPr>
      </w:pPr>
      <w:r w:rsidRPr="00D7008C">
        <w:rPr>
          <w:rFonts w:ascii="Arial" w:hAnsi="Arial" w:cs="Arial"/>
          <w:sz w:val="20"/>
          <w:szCs w:val="20"/>
        </w:rPr>
        <w:t>è vietata la cessione totale o parziale a terzi della casetta da parte dell'assegnatario, salvo espressa autorizzazione scritta della Società;</w:t>
      </w:r>
    </w:p>
    <w:p w14:paraId="0479FB5F" w14:textId="77777777" w:rsidR="009929AA" w:rsidRPr="00D7008C" w:rsidRDefault="009929AA" w:rsidP="009929AA">
      <w:pPr>
        <w:pStyle w:val="Paragrafoelenco"/>
        <w:numPr>
          <w:ilvl w:val="0"/>
          <w:numId w:val="1"/>
        </w:numPr>
        <w:spacing w:after="0" w:line="240" w:lineRule="auto"/>
        <w:ind w:left="567" w:hanging="284"/>
        <w:jc w:val="both"/>
        <w:rPr>
          <w:rFonts w:ascii="Arial" w:hAnsi="Arial" w:cs="Arial"/>
          <w:sz w:val="20"/>
          <w:szCs w:val="20"/>
        </w:rPr>
      </w:pPr>
      <w:r w:rsidRPr="00D7008C">
        <w:rPr>
          <w:rFonts w:ascii="Arial" w:hAnsi="Arial" w:cs="Arial"/>
          <w:sz w:val="20"/>
          <w:szCs w:val="20"/>
        </w:rPr>
        <w:lastRenderedPageBreak/>
        <w:t>in caso di rinuncia o mancata partecipazione all'evento, non sussiste alcun diritto al rimborso degli importi e la Società si riserva di assegnare la postazione al successivo richiedente avente diritto;</w:t>
      </w:r>
    </w:p>
    <w:p w14:paraId="56AD2462" w14:textId="77777777" w:rsidR="009929AA" w:rsidRPr="00D7008C" w:rsidRDefault="009929AA" w:rsidP="009929AA">
      <w:pPr>
        <w:pStyle w:val="Paragrafoelenco"/>
        <w:numPr>
          <w:ilvl w:val="0"/>
          <w:numId w:val="1"/>
        </w:numPr>
        <w:spacing w:after="120" w:line="240" w:lineRule="auto"/>
        <w:ind w:left="567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7008C">
        <w:rPr>
          <w:rFonts w:ascii="Arial" w:hAnsi="Arial" w:cs="Arial"/>
          <w:sz w:val="20"/>
          <w:szCs w:val="20"/>
        </w:rPr>
        <w:t>in caso di mancata apertura della casetta assegnatagli nei giorni e negli orari sopra indicati, sarà applicata una penale graduata in base alla gravità dell’inadempimento accertato dalla Società;</w:t>
      </w:r>
    </w:p>
    <w:p w14:paraId="4B599845" w14:textId="77777777" w:rsidR="009929AA" w:rsidRPr="00D7008C" w:rsidRDefault="009929AA" w:rsidP="009929AA">
      <w:pPr>
        <w:pStyle w:val="Paragrafoelenco"/>
        <w:numPr>
          <w:ilvl w:val="0"/>
          <w:numId w:val="6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7008C">
        <w:rPr>
          <w:rFonts w:ascii="Arial" w:hAnsi="Arial" w:cs="Arial"/>
          <w:sz w:val="20"/>
          <w:szCs w:val="20"/>
        </w:rPr>
        <w:t>di essere consapevole che è vietata la vendita di prodotti merceologici non indicati nella domanda di partecipazione (salvo diverso accordo scritto con la Società) e/o non collegati allo spirito natalizio dell’iniziativa;</w:t>
      </w:r>
    </w:p>
    <w:p w14:paraId="473372A5" w14:textId="77777777" w:rsidR="009929AA" w:rsidRPr="00D7008C" w:rsidRDefault="009929AA" w:rsidP="009929AA">
      <w:pPr>
        <w:pStyle w:val="Paragrafoelenco"/>
        <w:numPr>
          <w:ilvl w:val="0"/>
          <w:numId w:val="6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7008C">
        <w:rPr>
          <w:rFonts w:ascii="Arial" w:hAnsi="Arial" w:cs="Arial"/>
          <w:sz w:val="20"/>
          <w:szCs w:val="20"/>
        </w:rPr>
        <w:t>di accettare le disposizioni in tema di raccolta differenziata dei rifiuti che impartirà la Società e che quest’ultima si riserva di stabilire, anche in deroga alle presenti regole, norme e disposizioni specifiche giudicate opportune per meglio regolare le attività del Villaggio di Natale;</w:t>
      </w:r>
    </w:p>
    <w:p w14:paraId="1BC20D25" w14:textId="77777777" w:rsidR="009929AA" w:rsidRPr="00D7008C" w:rsidRDefault="009929AA" w:rsidP="009929AA">
      <w:pPr>
        <w:pStyle w:val="Paragrafoelenco"/>
        <w:numPr>
          <w:ilvl w:val="0"/>
          <w:numId w:val="6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7008C">
        <w:rPr>
          <w:rFonts w:ascii="Arial" w:hAnsi="Arial" w:cs="Arial"/>
          <w:sz w:val="20"/>
          <w:szCs w:val="20"/>
        </w:rPr>
        <w:t>di accettare tutte le altre condizioni previste ed indicate nell’Avviso pubblico, che qui si abbiano per integralmente riportate e trascritte.</w:t>
      </w:r>
    </w:p>
    <w:p w14:paraId="7E7EF8D0" w14:textId="77777777" w:rsidR="009929AA" w:rsidRPr="00D7008C" w:rsidRDefault="009929AA" w:rsidP="009929AA">
      <w:pPr>
        <w:pStyle w:val="Paragrafoelenc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1C427D" w14:textId="77777777" w:rsidR="009929AA" w:rsidRPr="00D7008C" w:rsidRDefault="009929AA" w:rsidP="009929AA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7008C">
        <w:rPr>
          <w:rFonts w:ascii="Arial" w:hAnsi="Arial" w:cs="Arial"/>
          <w:sz w:val="20"/>
          <w:szCs w:val="20"/>
        </w:rPr>
        <w:t>Il sottoscritto dichiara altresì di essere stato informato delle tipologie di trattamento dei dati personali effettuate dall’ente e di essere a conoscenza dei diritti che spettano in ordine ai datai stessi, ai sensi di quanto previsto dal D.Lgs. 10/08/2018, n. 101 e dal Regolamento UE 2016/679.</w:t>
      </w:r>
    </w:p>
    <w:p w14:paraId="1F2FAA3A" w14:textId="77777777" w:rsidR="009929AA" w:rsidRPr="00D7008C" w:rsidRDefault="009929AA" w:rsidP="009929AA">
      <w:pPr>
        <w:pStyle w:val="Paragrafoelenc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256"/>
      </w:tblGrid>
      <w:tr w:rsidR="009929AA" w:rsidRPr="00D7008C" w14:paraId="4F15D0D9" w14:textId="77777777" w:rsidTr="00730E0A">
        <w:tc>
          <w:tcPr>
            <w:tcW w:w="4814" w:type="dxa"/>
          </w:tcPr>
          <w:p w14:paraId="02A22D5E" w14:textId="77777777" w:rsidR="009929AA" w:rsidRPr="00D7008C" w:rsidRDefault="009929AA" w:rsidP="00730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008C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4814" w:type="dxa"/>
          </w:tcPr>
          <w:p w14:paraId="22B32EC4" w14:textId="77777777" w:rsidR="009929AA" w:rsidRPr="00D7008C" w:rsidRDefault="009929AA" w:rsidP="00730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008C"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</w:tr>
    </w:tbl>
    <w:p w14:paraId="12F9F5CB" w14:textId="77777777" w:rsidR="009929AA" w:rsidRPr="00D7008C" w:rsidRDefault="009929AA" w:rsidP="009929A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5721DF" w14:textId="77777777" w:rsidR="009929AA" w:rsidRPr="00D7008C" w:rsidRDefault="009929AA" w:rsidP="009929A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7008C">
        <w:rPr>
          <w:rFonts w:ascii="Arial" w:hAnsi="Arial" w:cs="Arial"/>
          <w:sz w:val="20"/>
          <w:szCs w:val="20"/>
        </w:rPr>
        <w:tab/>
      </w:r>
      <w:r w:rsidRPr="00D7008C">
        <w:rPr>
          <w:rFonts w:ascii="Arial" w:hAnsi="Arial" w:cs="Arial"/>
          <w:sz w:val="20"/>
          <w:szCs w:val="20"/>
        </w:rPr>
        <w:tab/>
        <w:t>_____________________</w:t>
      </w:r>
      <w:r w:rsidRPr="00D7008C">
        <w:rPr>
          <w:rFonts w:ascii="Arial" w:hAnsi="Arial" w:cs="Arial"/>
          <w:sz w:val="20"/>
          <w:szCs w:val="20"/>
        </w:rPr>
        <w:tab/>
      </w:r>
      <w:r w:rsidRPr="00D7008C">
        <w:rPr>
          <w:rFonts w:ascii="Arial" w:hAnsi="Arial" w:cs="Arial"/>
          <w:sz w:val="20"/>
          <w:szCs w:val="20"/>
        </w:rPr>
        <w:tab/>
      </w:r>
      <w:r w:rsidRPr="00D7008C">
        <w:rPr>
          <w:rFonts w:ascii="Arial" w:hAnsi="Arial" w:cs="Arial"/>
          <w:sz w:val="20"/>
          <w:szCs w:val="20"/>
        </w:rPr>
        <w:tab/>
        <w:t>________________________________</w:t>
      </w:r>
    </w:p>
    <w:p w14:paraId="1C517B56" w14:textId="4D5997E4" w:rsidR="00770689" w:rsidRPr="009929AA" w:rsidRDefault="00770689" w:rsidP="009929AA"/>
    <w:sectPr w:rsidR="00770689" w:rsidRPr="009929AA" w:rsidSect="00EE0308">
      <w:headerReference w:type="default" r:id="rId8"/>
      <w:footerReference w:type="default" r:id="rId9"/>
      <w:pgSz w:w="11906" w:h="16838" w:code="9"/>
      <w:pgMar w:top="3289" w:right="1134" w:bottom="2155" w:left="2268" w:header="1021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84596" w14:textId="77777777" w:rsidR="00AA59C5" w:rsidRDefault="00AA59C5" w:rsidP="00535442">
      <w:pPr>
        <w:spacing w:after="0" w:line="240" w:lineRule="auto"/>
      </w:pPr>
      <w:r>
        <w:separator/>
      </w:r>
    </w:p>
  </w:endnote>
  <w:endnote w:type="continuationSeparator" w:id="0">
    <w:p w14:paraId="5C356C27" w14:textId="77777777" w:rsidR="00AA59C5" w:rsidRDefault="00AA59C5" w:rsidP="00535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Light">
    <w:altName w:val="Calibri"/>
    <w:charset w:val="00"/>
    <w:family w:val="auto"/>
    <w:pitch w:val="variable"/>
    <w:sig w:usb0="A00000AF" w:usb1="4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36860" w14:textId="4D080D35" w:rsidR="0057252F" w:rsidRPr="0057252F" w:rsidRDefault="00001766" w:rsidP="00EE0308">
    <w:pPr>
      <w:spacing w:after="0" w:line="240" w:lineRule="auto"/>
      <w:rPr>
        <w:rFonts w:ascii="Arial" w:hAnsi="Arial" w:cs="Arial"/>
        <w:sz w:val="14"/>
      </w:rPr>
    </w:pPr>
    <w:r>
      <w:rPr>
        <w:noProof/>
        <w:lang w:eastAsia="it-IT"/>
      </w:rPr>
      <w:drawing>
        <wp:anchor distT="0" distB="0" distL="114300" distR="114300" simplePos="0" relativeHeight="251665408" behindDoc="1" locked="0" layoutInCell="1" allowOverlap="1" wp14:anchorId="48EF8704" wp14:editId="19D2CD90">
          <wp:simplePos x="0" y="0"/>
          <wp:positionH relativeFrom="leftMargin">
            <wp:posOffset>5746115</wp:posOffset>
          </wp:positionH>
          <wp:positionV relativeFrom="page">
            <wp:posOffset>9541510</wp:posOffset>
          </wp:positionV>
          <wp:extent cx="1090800" cy="298800"/>
          <wp:effectExtent l="0" t="0" r="0" b="635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Regione-2022-carta-intesta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800" cy="2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0308" w:rsidRPr="00EE0308">
      <w:rPr>
        <w:rFonts w:ascii="Arial" w:hAnsi="Arial" w:cs="Arial"/>
        <w:noProof/>
        <w:sz w:val="14"/>
        <w:lang w:eastAsia="it-IT"/>
      </w:rPr>
      <mc:AlternateContent>
        <mc:Choice Requires="wps">
          <w:drawing>
            <wp:anchor distT="0" distB="0" distL="0" distR="114300" simplePos="0" relativeHeight="251662336" behindDoc="0" locked="1" layoutInCell="1" allowOverlap="1" wp14:anchorId="69C95104" wp14:editId="29EB481A">
              <wp:simplePos x="0" y="0"/>
              <wp:positionH relativeFrom="page">
                <wp:posOffset>1470074</wp:posOffset>
              </wp:positionH>
              <wp:positionV relativeFrom="page">
                <wp:posOffset>9505315</wp:posOffset>
              </wp:positionV>
              <wp:extent cx="4082400" cy="316800"/>
              <wp:effectExtent l="0" t="0" r="7620" b="1905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2400" cy="31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F5837A" w14:textId="77777777" w:rsidR="00EE0308" w:rsidRPr="005235D6" w:rsidRDefault="00EE0308" w:rsidP="001057C7">
                          <w:pPr>
                            <w:spacing w:after="0" w:line="240" w:lineRule="auto"/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</w:pPr>
                          <w:r w:rsidRPr="005235D6"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 xml:space="preserve">LAZIOcrea S.p.A. – Società a Socio unico Regione Lazio – Cap. Soc. </w:t>
                          </w:r>
                          <w:r w:rsidRPr="005235D6">
                            <w:rPr>
                              <w:rFonts w:ascii="Times New Roman" w:hAnsi="Times New Roman" w:cs="Times New Roman"/>
                              <w:color w:val="00263E"/>
                              <w:sz w:val="12"/>
                            </w:rPr>
                            <w:t>€</w:t>
                          </w:r>
                          <w:r w:rsidRPr="005235D6"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 xml:space="preserve"> 924.400,00</w:t>
                          </w:r>
                        </w:p>
                        <w:p w14:paraId="73C1D7E1" w14:textId="281DE53B" w:rsidR="00EE0308" w:rsidRPr="005235D6" w:rsidRDefault="00EE0308" w:rsidP="001057C7">
                          <w:pPr>
                            <w:spacing w:after="0" w:line="240" w:lineRule="auto"/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</w:pPr>
                          <w:r w:rsidRPr="005235D6"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 xml:space="preserve">Sede legale e amministrativa: Via </w:t>
                          </w:r>
                          <w:r w:rsidR="00FE39AE"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>Anagnina</w:t>
                          </w:r>
                          <w:r w:rsidR="00E258CA" w:rsidRPr="005235D6"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>,</w:t>
                          </w:r>
                          <w:r w:rsidRPr="005235D6"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 xml:space="preserve"> </w:t>
                          </w:r>
                          <w:r w:rsidR="00FE39AE"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>203</w:t>
                          </w:r>
                          <w:r w:rsidR="001D0C42"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 xml:space="preserve"> </w:t>
                          </w:r>
                          <w:r w:rsidRPr="005235D6"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>00</w:t>
                          </w:r>
                          <w:r w:rsidR="00FE39AE"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>118</w:t>
                          </w:r>
                          <w:r w:rsidRPr="005235D6"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 xml:space="preserve"> Roma - T +39 06 </w:t>
                          </w:r>
                          <w:r w:rsidR="002A6475"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>51681600</w:t>
                          </w:r>
                        </w:p>
                        <w:p w14:paraId="6E83B68A" w14:textId="77777777" w:rsidR="001057C7" w:rsidRDefault="001057C7" w:rsidP="001057C7">
                          <w:pPr>
                            <w:spacing w:after="0" w:line="240" w:lineRule="auto"/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</w:pPr>
                          <w:r w:rsidRPr="005235D6"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>C.F./P.IVA 13662331001 – R.E.A. RM-1464288</w:t>
                          </w:r>
                        </w:p>
                        <w:p w14:paraId="4DFECA3D" w14:textId="77777777" w:rsidR="002A6475" w:rsidRPr="005235D6" w:rsidRDefault="002A6475" w:rsidP="001057C7">
                          <w:pPr>
                            <w:spacing w:after="0" w:line="240" w:lineRule="auto"/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</w:pPr>
                          <w:r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>PEC: laziocrea@legalmail.it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C95104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115.75pt;margin-top:748.45pt;width:321.45pt;height:24.95pt;z-index:251662336;visibility:visible;mso-wrap-style:square;mso-width-percent:0;mso-height-percent:0;mso-wrap-distance-left:0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" filled="f" stroked="f">
              <v:textbox style="mso-fit-shape-to-text:t" inset="0,0,0,0">
                <w:txbxContent>
                  <w:p w14:paraId="66F5837A" w14:textId="77777777" w:rsidR="00EE0308" w:rsidRPr="005235D6" w:rsidRDefault="00EE0308" w:rsidP="001057C7">
                    <w:pPr>
                      <w:spacing w:after="0" w:line="240" w:lineRule="auto"/>
                      <w:rPr>
                        <w:rFonts w:ascii="Gotham Light" w:hAnsi="Gotham Light" w:cs="Arial"/>
                        <w:color w:val="00263E"/>
                        <w:sz w:val="12"/>
                      </w:rPr>
                    </w:pPr>
                    <w:r w:rsidRPr="005235D6">
                      <w:rPr>
                        <w:rFonts w:ascii="Gotham Light" w:hAnsi="Gotham Light" w:cs="Arial"/>
                        <w:color w:val="00263E"/>
                        <w:sz w:val="12"/>
                      </w:rPr>
                      <w:t xml:space="preserve">LAZIOcrea S.p.A. – Società a Socio unico Regione Lazio – Cap. Soc. </w:t>
                    </w:r>
                    <w:r w:rsidRPr="005235D6">
                      <w:rPr>
                        <w:rFonts w:ascii="Times New Roman" w:hAnsi="Times New Roman" w:cs="Times New Roman"/>
                        <w:color w:val="00263E"/>
                        <w:sz w:val="12"/>
                      </w:rPr>
                      <w:t>€</w:t>
                    </w:r>
                    <w:r w:rsidRPr="005235D6">
                      <w:rPr>
                        <w:rFonts w:ascii="Gotham Light" w:hAnsi="Gotham Light" w:cs="Arial"/>
                        <w:color w:val="00263E"/>
                        <w:sz w:val="12"/>
                      </w:rPr>
                      <w:t xml:space="preserve"> 924.400,00</w:t>
                    </w:r>
                  </w:p>
                  <w:p w14:paraId="73C1D7E1" w14:textId="281DE53B" w:rsidR="00EE0308" w:rsidRPr="005235D6" w:rsidRDefault="00EE0308" w:rsidP="001057C7">
                    <w:pPr>
                      <w:spacing w:after="0" w:line="240" w:lineRule="auto"/>
                      <w:rPr>
                        <w:rFonts w:ascii="Gotham Light" w:hAnsi="Gotham Light" w:cs="Arial"/>
                        <w:color w:val="00263E"/>
                        <w:sz w:val="12"/>
                      </w:rPr>
                    </w:pPr>
                    <w:r w:rsidRPr="005235D6">
                      <w:rPr>
                        <w:rFonts w:ascii="Gotham Light" w:hAnsi="Gotham Light" w:cs="Arial"/>
                        <w:color w:val="00263E"/>
                        <w:sz w:val="12"/>
                      </w:rPr>
                      <w:t xml:space="preserve">Sede legale e amministrativa: Via </w:t>
                    </w:r>
                    <w:r w:rsidR="00FE39AE">
                      <w:rPr>
                        <w:rFonts w:ascii="Gotham Light" w:hAnsi="Gotham Light" w:cs="Arial"/>
                        <w:color w:val="00263E"/>
                        <w:sz w:val="12"/>
                      </w:rPr>
                      <w:t>Anagnina</w:t>
                    </w:r>
                    <w:r w:rsidR="00E258CA" w:rsidRPr="005235D6">
                      <w:rPr>
                        <w:rFonts w:ascii="Gotham Light" w:hAnsi="Gotham Light" w:cs="Arial"/>
                        <w:color w:val="00263E"/>
                        <w:sz w:val="12"/>
                      </w:rPr>
                      <w:t>,</w:t>
                    </w:r>
                    <w:r w:rsidRPr="005235D6">
                      <w:rPr>
                        <w:rFonts w:ascii="Gotham Light" w:hAnsi="Gotham Light" w:cs="Arial"/>
                        <w:color w:val="00263E"/>
                        <w:sz w:val="12"/>
                      </w:rPr>
                      <w:t xml:space="preserve"> </w:t>
                    </w:r>
                    <w:r w:rsidR="00FE39AE">
                      <w:rPr>
                        <w:rFonts w:ascii="Gotham Light" w:hAnsi="Gotham Light" w:cs="Arial"/>
                        <w:color w:val="00263E"/>
                        <w:sz w:val="12"/>
                      </w:rPr>
                      <w:t>203</w:t>
                    </w:r>
                    <w:r w:rsidR="001D0C42">
                      <w:rPr>
                        <w:rFonts w:ascii="Gotham Light" w:hAnsi="Gotham Light" w:cs="Arial"/>
                        <w:color w:val="00263E"/>
                        <w:sz w:val="12"/>
                      </w:rPr>
                      <w:t xml:space="preserve"> </w:t>
                    </w:r>
                    <w:r w:rsidRPr="005235D6">
                      <w:rPr>
                        <w:rFonts w:ascii="Gotham Light" w:hAnsi="Gotham Light" w:cs="Arial"/>
                        <w:color w:val="00263E"/>
                        <w:sz w:val="12"/>
                      </w:rPr>
                      <w:t>00</w:t>
                    </w:r>
                    <w:r w:rsidR="00FE39AE">
                      <w:rPr>
                        <w:rFonts w:ascii="Gotham Light" w:hAnsi="Gotham Light" w:cs="Arial"/>
                        <w:color w:val="00263E"/>
                        <w:sz w:val="12"/>
                      </w:rPr>
                      <w:t>118</w:t>
                    </w:r>
                    <w:r w:rsidRPr="005235D6">
                      <w:rPr>
                        <w:rFonts w:ascii="Gotham Light" w:hAnsi="Gotham Light" w:cs="Arial"/>
                        <w:color w:val="00263E"/>
                        <w:sz w:val="12"/>
                      </w:rPr>
                      <w:t xml:space="preserve"> Roma - T +39 06 </w:t>
                    </w:r>
                    <w:r w:rsidR="002A6475">
                      <w:rPr>
                        <w:rFonts w:ascii="Gotham Light" w:hAnsi="Gotham Light" w:cs="Arial"/>
                        <w:color w:val="00263E"/>
                        <w:sz w:val="12"/>
                      </w:rPr>
                      <w:t>51681600</w:t>
                    </w:r>
                  </w:p>
                  <w:p w14:paraId="6E83B68A" w14:textId="77777777" w:rsidR="001057C7" w:rsidRDefault="001057C7" w:rsidP="001057C7">
                    <w:pPr>
                      <w:spacing w:after="0" w:line="240" w:lineRule="auto"/>
                      <w:rPr>
                        <w:rFonts w:ascii="Gotham Light" w:hAnsi="Gotham Light" w:cs="Arial"/>
                        <w:color w:val="00263E"/>
                        <w:sz w:val="12"/>
                      </w:rPr>
                    </w:pPr>
                    <w:r w:rsidRPr="005235D6">
                      <w:rPr>
                        <w:rFonts w:ascii="Gotham Light" w:hAnsi="Gotham Light" w:cs="Arial"/>
                        <w:color w:val="00263E"/>
                        <w:sz w:val="12"/>
                      </w:rPr>
                      <w:t>C.F./P.IVA 13662331001 – R.E.A. RM-1464288</w:t>
                    </w:r>
                  </w:p>
                  <w:p w14:paraId="4DFECA3D" w14:textId="77777777" w:rsidR="002A6475" w:rsidRPr="005235D6" w:rsidRDefault="002A6475" w:rsidP="001057C7">
                    <w:pPr>
                      <w:spacing w:after="0" w:line="240" w:lineRule="auto"/>
                      <w:rPr>
                        <w:rFonts w:ascii="Gotham Light" w:hAnsi="Gotham Light" w:cs="Arial"/>
                        <w:color w:val="00263E"/>
                        <w:sz w:val="12"/>
                      </w:rPr>
                    </w:pPr>
                    <w:r>
                      <w:rPr>
                        <w:rFonts w:ascii="Gotham Light" w:hAnsi="Gotham Light" w:cs="Arial"/>
                        <w:color w:val="00263E"/>
                        <w:sz w:val="12"/>
                      </w:rPr>
                      <w:t>PEC: laziocrea@legalmail.it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2C013" w14:textId="77777777" w:rsidR="00AA59C5" w:rsidRDefault="00AA59C5" w:rsidP="00535442">
      <w:pPr>
        <w:spacing w:after="0" w:line="240" w:lineRule="auto"/>
      </w:pPr>
      <w:r>
        <w:separator/>
      </w:r>
    </w:p>
  </w:footnote>
  <w:footnote w:type="continuationSeparator" w:id="0">
    <w:p w14:paraId="45819FE4" w14:textId="77777777" w:rsidR="00AA59C5" w:rsidRDefault="00AA59C5" w:rsidP="00535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58324" w14:textId="1BF35810" w:rsidR="00535442" w:rsidRDefault="000E0457" w:rsidP="00001A78">
    <w:pPr>
      <w:pStyle w:val="Intestazione"/>
      <w:tabs>
        <w:tab w:val="clear" w:pos="4819"/>
        <w:tab w:val="clear" w:pos="9638"/>
      </w:tabs>
    </w:pPr>
    <w:r>
      <w:rPr>
        <w:noProof/>
        <w:lang w:eastAsia="it-IT"/>
      </w:rPr>
      <w:drawing>
        <wp:anchor distT="0" distB="0" distL="114300" distR="114300" simplePos="0" relativeHeight="251663360" behindDoc="0" locked="1" layoutInCell="1" allowOverlap="1" wp14:anchorId="6186163B" wp14:editId="5858CE72">
          <wp:simplePos x="0" y="0"/>
          <wp:positionH relativeFrom="column">
            <wp:posOffset>25400</wp:posOffset>
          </wp:positionH>
          <wp:positionV relativeFrom="page">
            <wp:posOffset>9883140</wp:posOffset>
          </wp:positionV>
          <wp:extent cx="2437200" cy="507600"/>
          <wp:effectExtent l="0" t="0" r="1270" b="63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72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1A78">
      <w:rPr>
        <w:noProof/>
        <w:lang w:eastAsia="it-IT"/>
      </w:rPr>
      <w:drawing>
        <wp:anchor distT="0" distB="0" distL="114300" distR="114300" simplePos="0" relativeHeight="251658240" behindDoc="0" locked="1" layoutInCell="1" allowOverlap="1" wp14:anchorId="3652F2CE" wp14:editId="3BEB5536">
          <wp:simplePos x="0" y="0"/>
          <wp:positionH relativeFrom="page">
            <wp:posOffset>1033780</wp:posOffset>
          </wp:positionH>
          <wp:positionV relativeFrom="page">
            <wp:posOffset>647065</wp:posOffset>
          </wp:positionV>
          <wp:extent cx="936000" cy="532800"/>
          <wp:effectExtent l="0" t="0" r="3810" b="635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L_LAZIOCREA_COL_CMY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34D9BD" w14:textId="375E89BB" w:rsidR="00535442" w:rsidRDefault="000E0457" w:rsidP="00C10847">
    <w:pPr>
      <w:pStyle w:val="Intestazione"/>
      <w:tabs>
        <w:tab w:val="clear" w:pos="4819"/>
        <w:tab w:val="clear" w:pos="9638"/>
      </w:tabs>
    </w:pPr>
    <w:r>
      <w:t xml:space="preserve">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24AF9"/>
    <w:multiLevelType w:val="hybridMultilevel"/>
    <w:tmpl w:val="F6CE09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C703A"/>
    <w:multiLevelType w:val="hybridMultilevel"/>
    <w:tmpl w:val="606C96B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87679"/>
    <w:multiLevelType w:val="hybridMultilevel"/>
    <w:tmpl w:val="BD283C8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A2771"/>
    <w:multiLevelType w:val="hybridMultilevel"/>
    <w:tmpl w:val="E0F805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84115"/>
    <w:multiLevelType w:val="hybridMultilevel"/>
    <w:tmpl w:val="94A292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84295"/>
    <w:multiLevelType w:val="hybridMultilevel"/>
    <w:tmpl w:val="8C643E64"/>
    <w:lvl w:ilvl="0" w:tplc="4D10D5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C37E12"/>
    <w:multiLevelType w:val="hybridMultilevel"/>
    <w:tmpl w:val="960E004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396676">
    <w:abstractNumId w:val="3"/>
  </w:num>
  <w:num w:numId="2" w16cid:durableId="1579436042">
    <w:abstractNumId w:val="5"/>
  </w:num>
  <w:num w:numId="3" w16cid:durableId="1369336149">
    <w:abstractNumId w:val="2"/>
  </w:num>
  <w:num w:numId="4" w16cid:durableId="581989464">
    <w:abstractNumId w:val="1"/>
  </w:num>
  <w:num w:numId="5" w16cid:durableId="1919827985">
    <w:abstractNumId w:val="0"/>
  </w:num>
  <w:num w:numId="6" w16cid:durableId="1605306079">
    <w:abstractNumId w:val="6"/>
  </w:num>
  <w:num w:numId="7" w16cid:durableId="16054603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attachedTemplate r:id="rId1"/>
  <w:defaultTabStop w:val="709"/>
  <w:hyphenationZone w:val="283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1B8"/>
    <w:rsid w:val="00001766"/>
    <w:rsid w:val="00001A78"/>
    <w:rsid w:val="000057BC"/>
    <w:rsid w:val="0001031E"/>
    <w:rsid w:val="00021613"/>
    <w:rsid w:val="00030A31"/>
    <w:rsid w:val="000343FE"/>
    <w:rsid w:val="000C7401"/>
    <w:rsid w:val="000E0457"/>
    <w:rsid w:val="001057C7"/>
    <w:rsid w:val="0012738B"/>
    <w:rsid w:val="001574F8"/>
    <w:rsid w:val="001738DF"/>
    <w:rsid w:val="001A0898"/>
    <w:rsid w:val="001B1EAF"/>
    <w:rsid w:val="001C2F33"/>
    <w:rsid w:val="001D0C42"/>
    <w:rsid w:val="00275CDF"/>
    <w:rsid w:val="002A6475"/>
    <w:rsid w:val="00320F38"/>
    <w:rsid w:val="003662C2"/>
    <w:rsid w:val="00373446"/>
    <w:rsid w:val="00375A11"/>
    <w:rsid w:val="00387601"/>
    <w:rsid w:val="003D2732"/>
    <w:rsid w:val="003D3716"/>
    <w:rsid w:val="00413397"/>
    <w:rsid w:val="004B3B79"/>
    <w:rsid w:val="005235D6"/>
    <w:rsid w:val="00535442"/>
    <w:rsid w:val="0057252F"/>
    <w:rsid w:val="005A009A"/>
    <w:rsid w:val="0069432E"/>
    <w:rsid w:val="00701BE7"/>
    <w:rsid w:val="007209B2"/>
    <w:rsid w:val="00736264"/>
    <w:rsid w:val="00740645"/>
    <w:rsid w:val="007636D9"/>
    <w:rsid w:val="00770689"/>
    <w:rsid w:val="007F31B8"/>
    <w:rsid w:val="00905671"/>
    <w:rsid w:val="0094491D"/>
    <w:rsid w:val="009705FF"/>
    <w:rsid w:val="009929AA"/>
    <w:rsid w:val="00A126C5"/>
    <w:rsid w:val="00A47F49"/>
    <w:rsid w:val="00A524AF"/>
    <w:rsid w:val="00AA153D"/>
    <w:rsid w:val="00AA59C5"/>
    <w:rsid w:val="00AD629D"/>
    <w:rsid w:val="00B11F25"/>
    <w:rsid w:val="00B34F09"/>
    <w:rsid w:val="00C10847"/>
    <w:rsid w:val="00CB60AF"/>
    <w:rsid w:val="00D054BB"/>
    <w:rsid w:val="00D53DC2"/>
    <w:rsid w:val="00D57228"/>
    <w:rsid w:val="00D649FA"/>
    <w:rsid w:val="00D7008C"/>
    <w:rsid w:val="00DC1C63"/>
    <w:rsid w:val="00DC6E7C"/>
    <w:rsid w:val="00E258CA"/>
    <w:rsid w:val="00E76D89"/>
    <w:rsid w:val="00E9180C"/>
    <w:rsid w:val="00EA77E1"/>
    <w:rsid w:val="00EE0308"/>
    <w:rsid w:val="00F34D96"/>
    <w:rsid w:val="00F957D6"/>
    <w:rsid w:val="00FE01EA"/>
    <w:rsid w:val="00FE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047CC7"/>
  <w15:docId w15:val="{38AA9DF6-CC3F-4432-BA51-1FB881BF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8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432E"/>
  </w:style>
  <w:style w:type="paragraph" w:styleId="Titolo1">
    <w:name w:val="heading 1"/>
    <w:basedOn w:val="Normale"/>
    <w:next w:val="Normale"/>
    <w:link w:val="Titolo1Carattere"/>
    <w:uiPriority w:val="9"/>
    <w:qFormat/>
    <w:rsid w:val="000057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57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5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57B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354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5442"/>
  </w:style>
  <w:style w:type="paragraph" w:styleId="Pidipagina">
    <w:name w:val="footer"/>
    <w:basedOn w:val="Normale"/>
    <w:link w:val="PidipaginaCarattere"/>
    <w:uiPriority w:val="99"/>
    <w:unhideWhenUsed/>
    <w:rsid w:val="005354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5442"/>
  </w:style>
  <w:style w:type="paragraph" w:styleId="Paragrafoelenco">
    <w:name w:val="List Paragraph"/>
    <w:basedOn w:val="Normale"/>
    <w:uiPriority w:val="34"/>
    <w:qFormat/>
    <w:rsid w:val="009929AA"/>
    <w:pPr>
      <w:spacing w:line="276" w:lineRule="auto"/>
      <w:ind w:left="720"/>
      <w:contextualSpacing/>
      <w:jc w:val="left"/>
    </w:pPr>
    <w:rPr>
      <w:rFonts w:eastAsiaTheme="minorEastAsia"/>
      <w:lang w:eastAsia="zh-CN"/>
    </w:rPr>
  </w:style>
  <w:style w:type="table" w:styleId="Grigliatabella">
    <w:name w:val="Table Grid"/>
    <w:basedOn w:val="Tabellanormale"/>
    <w:uiPriority w:val="59"/>
    <w:rsid w:val="009929AA"/>
    <w:pPr>
      <w:spacing w:after="0" w:line="240" w:lineRule="auto"/>
      <w:jc w:val="left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OLID~1\AppData\Local\Temp\carta_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E386B-98FD-4FD3-A4BD-60B2709E8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</Template>
  <TotalTime>19</TotalTime>
  <Pages>4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Lazio Service S.p.A.</Company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apolidori</dc:creator>
  <cp:lastModifiedBy>Ivano Rosato</cp:lastModifiedBy>
  <cp:revision>10</cp:revision>
  <cp:lastPrinted>2016-01-15T13:32:00Z</cp:lastPrinted>
  <dcterms:created xsi:type="dcterms:W3CDTF">2022-09-09T13:23:00Z</dcterms:created>
  <dcterms:modified xsi:type="dcterms:W3CDTF">2024-11-22T09:20:00Z</dcterms:modified>
</cp:coreProperties>
</file>